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7F4E7C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5.75pt;margin-top:114.55pt;width:293.8pt;height:100.35pt;z-index:251660288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" stroked="f">
            <v:textbox inset=",2mm,,2mm">
              <w:txbxContent>
                <w:p w:rsidR="00654A12" w:rsidRDefault="00654A12" w:rsidP="006B0119">
                  <w:pPr>
                    <w:pBdr>
                      <w:bottom w:val="single" w:sz="4" w:space="1" w:color="auto"/>
                    </w:pBdr>
                    <w:rPr>
                      <w:rFonts w:ascii="Verdana" w:hAnsi="Verdana"/>
                      <w:sz w:val="14"/>
                      <w:szCs w:val="14"/>
                    </w:rPr>
                  </w:pPr>
                </w:p>
                <w:p w:rsidR="00654A12" w:rsidRPr="006B0119" w:rsidRDefault="00654A12" w:rsidP="00AD33E7">
                  <w:pPr>
                    <w:pStyle w:val="TVVAbsenderAdressfeld7pt"/>
                  </w:pPr>
                  <w:r w:rsidRPr="006B0119">
                    <w:t xml:space="preserve">Turnverein </w:t>
                  </w:r>
                  <w:proofErr w:type="spellStart"/>
                  <w:r w:rsidRPr="006B0119">
                    <w:t>Veltheim</w:t>
                  </w:r>
                  <w:proofErr w:type="spellEnd"/>
                  <w:r w:rsidRPr="006B0119">
                    <w:t xml:space="preserve"> </w:t>
                  </w:r>
                  <w:r>
                    <w:t xml:space="preserve"> Absender  Vorname Name Adresse</w:t>
                  </w:r>
                </w:p>
                <w:p w:rsidR="00654A12" w:rsidRDefault="00654A12" w:rsidP="00AD33E7">
                  <w:pPr>
                    <w:spacing w:line="280" w:lineRule="exac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654A12" w:rsidRDefault="00654A12" w:rsidP="00AD33E7">
                  <w:pPr>
                    <w:spacing w:line="280" w:lineRule="exac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Kassier</w:t>
                  </w:r>
                  <w:r w:rsidR="003F20AC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FA2C5E">
                    <w:rPr>
                      <w:rFonts w:ascii="Verdana" w:hAnsi="Verdana"/>
                      <w:sz w:val="20"/>
                      <w:szCs w:val="20"/>
                    </w:rPr>
                    <w:t>JUKO</w:t>
                  </w:r>
                </w:p>
                <w:p w:rsidR="00654A12" w:rsidRDefault="00C23ECE" w:rsidP="00AD33E7">
                  <w:pPr>
                    <w:spacing w:line="280" w:lineRule="exac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Svenja Kesselbacher</w:t>
                  </w:r>
                </w:p>
                <w:p w:rsidR="003F20AC" w:rsidRDefault="00C23ECE" w:rsidP="00AD33E7">
                  <w:pPr>
                    <w:spacing w:line="280" w:lineRule="exac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Schützenstrasse 85</w:t>
                  </w:r>
                </w:p>
                <w:p w:rsidR="00FA2C5E" w:rsidRPr="00AD0903" w:rsidRDefault="00A02DDE" w:rsidP="00AD33E7">
                  <w:pPr>
                    <w:spacing w:line="280" w:lineRule="exac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840</w:t>
                  </w:r>
                  <w:r w:rsidR="00C23ECE">
                    <w:rPr>
                      <w:rFonts w:ascii="Verdana" w:hAnsi="Verdana"/>
                      <w:sz w:val="20"/>
                      <w:szCs w:val="20"/>
                    </w:rPr>
                    <w:t>0</w:t>
                  </w:r>
                  <w:r w:rsidR="00FA2C5E">
                    <w:rPr>
                      <w:rFonts w:ascii="Verdana" w:hAnsi="Verdana"/>
                      <w:sz w:val="20"/>
                      <w:szCs w:val="20"/>
                    </w:rPr>
                    <w:t xml:space="preserve"> Winterthur</w:t>
                  </w:r>
                </w:p>
              </w:txbxContent>
            </v:textbox>
            <w10:wrap anchory="page"/>
          </v:shape>
        </w:pict>
      </w: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:rsidR="00960B5C" w:rsidRDefault="00960B5C" w:rsidP="00960B5C">
      <w:pPr>
        <w:pStyle w:val="TVVTextstandart10pt"/>
        <w:spacing w:after="100" w:line="240" w:lineRule="auto"/>
      </w:pPr>
    </w:p>
    <w:p w:rsidR="008A75B4" w:rsidRPr="00471F20" w:rsidRDefault="00A23F31" w:rsidP="00960B5C">
      <w:pPr>
        <w:pStyle w:val="TVVTextstandart10pt"/>
        <w:spacing w:after="100" w:line="240" w:lineRule="auto"/>
      </w:pPr>
      <w:r>
        <w:t>Winterthur</w:t>
      </w:r>
      <w:r w:rsidR="005129D0">
        <w:t xml:space="preserve">, </w:t>
      </w:r>
      <w:r w:rsidR="007F4E7C">
        <w:fldChar w:fldCharType="begin"/>
      </w:r>
      <w:r w:rsidR="005129D0">
        <w:instrText xml:space="preserve"> TIME \@ "d. MMMM y" </w:instrText>
      </w:r>
      <w:r w:rsidR="007F4E7C">
        <w:fldChar w:fldCharType="separate"/>
      </w:r>
      <w:r w:rsidR="00C23ECE">
        <w:rPr>
          <w:noProof/>
        </w:rPr>
        <w:t>4. Juni 21</w:t>
      </w:r>
      <w:r w:rsidR="007F4E7C">
        <w:fldChar w:fldCharType="end"/>
      </w:r>
    </w:p>
    <w:p w:rsidR="00750C84" w:rsidRDefault="005129D0" w:rsidP="00960B5C">
      <w:pPr>
        <w:pStyle w:val="TVVTitel14ptfett"/>
        <w:pBdr>
          <w:bottom w:val="single" w:sz="4" w:space="1" w:color="auto"/>
        </w:pBdr>
        <w:spacing w:after="100"/>
      </w:pPr>
      <w:r>
        <w:t>Spesen- Rückforderungs-Beleg</w:t>
      </w:r>
    </w:p>
    <w:p w:rsidR="00224DFD" w:rsidRDefault="00C23ECE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Liebe</w:t>
      </w:r>
      <w:r w:rsidR="003F20AC">
        <w:rPr>
          <w:b w:val="0"/>
          <w:sz w:val="20"/>
          <w:szCs w:val="20"/>
        </w:rPr>
        <w:t xml:space="preserve"> </w:t>
      </w:r>
      <w:r w:rsidR="00A02DDE">
        <w:rPr>
          <w:b w:val="0"/>
          <w:sz w:val="20"/>
          <w:szCs w:val="20"/>
        </w:rPr>
        <w:t>S</w:t>
      </w:r>
      <w:r>
        <w:rPr>
          <w:b w:val="0"/>
          <w:sz w:val="20"/>
          <w:szCs w:val="20"/>
        </w:rPr>
        <w:t>venja</w:t>
      </w:r>
    </w:p>
    <w:p w:rsidR="005129D0" w:rsidRDefault="005129D0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:rsidR="005129D0" w:rsidRDefault="005129D0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Ich beantrage die Rückerstattung meiner Auslagen wie folgt:</w:t>
      </w:r>
    </w:p>
    <w:p w:rsidR="00224DFD" w:rsidRDefault="00224DFD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:rsidR="00755E77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Angaben </w:t>
      </w:r>
      <w:r w:rsidR="005129D0">
        <w:rPr>
          <w:b w:val="0"/>
          <w:sz w:val="20"/>
          <w:szCs w:val="20"/>
        </w:rPr>
        <w:t>Antragstellers</w:t>
      </w:r>
    </w:p>
    <w:tbl>
      <w:tblPr>
        <w:tblStyle w:val="Tabellengitternetz"/>
        <w:tblW w:w="0" w:type="auto"/>
        <w:tblLook w:val="04A0"/>
      </w:tblPr>
      <w:tblGrid>
        <w:gridCol w:w="3510"/>
        <w:gridCol w:w="5984"/>
      </w:tblGrid>
      <w:tr w:rsidR="00755E77" w:rsidTr="00960B5C">
        <w:trPr>
          <w:trHeight w:val="284"/>
        </w:trPr>
        <w:tc>
          <w:tcPr>
            <w:tcW w:w="3510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Name</w:t>
            </w:r>
          </w:p>
        </w:tc>
        <w:tc>
          <w:tcPr>
            <w:tcW w:w="5984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:rsidTr="00960B5C">
        <w:trPr>
          <w:trHeight w:val="284"/>
        </w:trPr>
        <w:tc>
          <w:tcPr>
            <w:tcW w:w="3510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Vorname</w:t>
            </w:r>
          </w:p>
        </w:tc>
        <w:tc>
          <w:tcPr>
            <w:tcW w:w="5984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:rsidTr="00960B5C">
        <w:trPr>
          <w:trHeight w:val="284"/>
        </w:trPr>
        <w:tc>
          <w:tcPr>
            <w:tcW w:w="3510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Strasse / </w:t>
            </w:r>
            <w:proofErr w:type="spellStart"/>
            <w:r>
              <w:rPr>
                <w:b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984" w:type="dxa"/>
          </w:tcPr>
          <w:p w:rsidR="00755E77" w:rsidRDefault="00755E77" w:rsidP="00A23F31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:rsidTr="00960B5C">
        <w:trPr>
          <w:trHeight w:val="284"/>
        </w:trPr>
        <w:tc>
          <w:tcPr>
            <w:tcW w:w="3510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PLZ, Ort</w:t>
            </w:r>
          </w:p>
        </w:tc>
        <w:tc>
          <w:tcPr>
            <w:tcW w:w="5984" w:type="dxa"/>
          </w:tcPr>
          <w:p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:rsidTr="00960B5C">
        <w:trPr>
          <w:trHeight w:val="284"/>
        </w:trPr>
        <w:tc>
          <w:tcPr>
            <w:tcW w:w="3510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E-Mail Adresse</w:t>
            </w:r>
          </w:p>
        </w:tc>
        <w:tc>
          <w:tcPr>
            <w:tcW w:w="5984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:rsidTr="00960B5C">
        <w:trPr>
          <w:trHeight w:val="284"/>
        </w:trPr>
        <w:tc>
          <w:tcPr>
            <w:tcW w:w="3510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/ Handy</w:t>
            </w:r>
          </w:p>
        </w:tc>
        <w:tc>
          <w:tcPr>
            <w:tcW w:w="5984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:rsidTr="00960B5C">
        <w:trPr>
          <w:trHeight w:val="284"/>
        </w:trPr>
        <w:tc>
          <w:tcPr>
            <w:tcW w:w="3510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Für Anlass / Beschreibung</w:t>
            </w:r>
          </w:p>
        </w:tc>
        <w:tc>
          <w:tcPr>
            <w:tcW w:w="5984" w:type="dxa"/>
          </w:tcPr>
          <w:p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5129D0" w:rsidTr="00960B5C">
        <w:trPr>
          <w:trHeight w:val="284"/>
        </w:trPr>
        <w:tc>
          <w:tcPr>
            <w:tcW w:w="3510" w:type="dxa"/>
          </w:tcPr>
          <w:p w:rsidR="005129D0" w:rsidRDefault="005129D0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Zu Lasten Riegenkasse</w:t>
            </w:r>
          </w:p>
        </w:tc>
        <w:tc>
          <w:tcPr>
            <w:tcW w:w="5984" w:type="dxa"/>
          </w:tcPr>
          <w:p w:rsidR="005129D0" w:rsidRDefault="00FA2C5E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JUKO / </w:t>
            </w:r>
            <w:proofErr w:type="spellStart"/>
            <w:r w:rsidR="00A02DDE">
              <w:rPr>
                <w:b w:val="0"/>
                <w:sz w:val="20"/>
                <w:szCs w:val="20"/>
              </w:rPr>
              <w:t>Meitli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Jugi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Elki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Kitu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 </w:t>
            </w:r>
            <w:r w:rsidR="00A02DDE" w:rsidRPr="00F73526">
              <w:rPr>
                <w:b w:val="0"/>
                <w:sz w:val="14"/>
                <w:szCs w:val="20"/>
              </w:rPr>
              <w:t>(nicht zutreffendes streichen</w:t>
            </w:r>
            <w:r w:rsidR="00F73526" w:rsidRPr="00F73526">
              <w:rPr>
                <w:b w:val="0"/>
                <w:sz w:val="14"/>
                <w:szCs w:val="20"/>
              </w:rPr>
              <w:t>/löschen</w:t>
            </w:r>
            <w:r w:rsidR="00A02DDE" w:rsidRPr="00F73526">
              <w:rPr>
                <w:b w:val="0"/>
                <w:sz w:val="14"/>
                <w:szCs w:val="20"/>
              </w:rPr>
              <w:t>)</w:t>
            </w:r>
          </w:p>
        </w:tc>
      </w:tr>
      <w:tr w:rsidR="005129D0" w:rsidTr="00960B5C">
        <w:trPr>
          <w:trHeight w:val="284"/>
        </w:trPr>
        <w:tc>
          <w:tcPr>
            <w:tcW w:w="3510" w:type="dxa"/>
          </w:tcPr>
          <w:p w:rsidR="005129D0" w:rsidRDefault="00F73526" w:rsidP="00F73526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Bank-Institut </w:t>
            </w:r>
            <w:r w:rsidR="005129D0">
              <w:rPr>
                <w:b w:val="0"/>
                <w:sz w:val="20"/>
                <w:szCs w:val="20"/>
              </w:rPr>
              <w:t>für Auszahlung</w:t>
            </w:r>
          </w:p>
        </w:tc>
        <w:tc>
          <w:tcPr>
            <w:tcW w:w="5984" w:type="dxa"/>
          </w:tcPr>
          <w:p w:rsidR="005129D0" w:rsidRDefault="005129D0" w:rsidP="00B05D7B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73526" w:rsidTr="00960B5C">
        <w:trPr>
          <w:trHeight w:val="284"/>
        </w:trPr>
        <w:tc>
          <w:tcPr>
            <w:tcW w:w="3510" w:type="dxa"/>
          </w:tcPr>
          <w:p w:rsidR="00F73526" w:rsidRDefault="00F73526" w:rsidP="00F73526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Bank-Verbindung (IBAN)</w:t>
            </w:r>
          </w:p>
        </w:tc>
        <w:tc>
          <w:tcPr>
            <w:tcW w:w="5984" w:type="dxa"/>
          </w:tcPr>
          <w:p w:rsidR="00F73526" w:rsidRDefault="00F73526" w:rsidP="00B05D7B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55E77" w:rsidRDefault="00755E77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:rsidR="00755E77" w:rsidRDefault="005129D0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Auslagen</w:t>
      </w:r>
    </w:p>
    <w:p w:rsidR="00976275" w:rsidRDefault="00434CB5" w:rsidP="00FA2C5E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 w:rsidRPr="007F4E7C">
        <w:rPr>
          <w:b w:val="0"/>
          <w:sz w:val="20"/>
          <w:szCs w:val="20"/>
        </w:rPr>
        <w:object w:dxaOrig="964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198pt" o:ole="">
            <v:imagedata r:id="rId7" o:title=""/>
          </v:shape>
          <o:OLEObject Type="Embed" ProgID="Excel.Sheet.12" ShapeID="_x0000_i1025" DrawAspect="Content" ObjectID="_1684337186" r:id="rId8"/>
        </w:object>
      </w:r>
    </w:p>
    <w:p w:rsidR="00943AC8" w:rsidRDefault="005129D0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Bitte </w:t>
      </w:r>
      <w:r w:rsidR="00D0182A">
        <w:rPr>
          <w:b w:val="0"/>
          <w:sz w:val="20"/>
          <w:szCs w:val="20"/>
        </w:rPr>
        <w:t>Original-</w:t>
      </w:r>
      <w:r>
        <w:rPr>
          <w:b w:val="0"/>
          <w:sz w:val="20"/>
          <w:szCs w:val="20"/>
        </w:rPr>
        <w:t xml:space="preserve">Belege </w:t>
      </w:r>
      <w:r w:rsidR="00D0182A">
        <w:rPr>
          <w:b w:val="0"/>
          <w:sz w:val="20"/>
          <w:szCs w:val="20"/>
        </w:rPr>
        <w:t xml:space="preserve">auf ein leeres A4-blatt kleben, </w:t>
      </w:r>
      <w:r>
        <w:rPr>
          <w:b w:val="0"/>
          <w:sz w:val="20"/>
          <w:szCs w:val="20"/>
        </w:rPr>
        <w:t xml:space="preserve">entsprechend nummerieren </w:t>
      </w:r>
      <w:r w:rsidR="00960B5C">
        <w:rPr>
          <w:b w:val="0"/>
          <w:sz w:val="20"/>
          <w:szCs w:val="20"/>
        </w:rPr>
        <w:t xml:space="preserve">(*) </w:t>
      </w:r>
      <w:r>
        <w:rPr>
          <w:b w:val="0"/>
          <w:sz w:val="20"/>
          <w:szCs w:val="20"/>
        </w:rPr>
        <w:t>und zusammen mit diesem Antrag an den entsprechenden Kassier einreichen.</w:t>
      </w:r>
    </w:p>
    <w:p w:rsidR="007C1566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:rsidR="007C1566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:rsidR="008A75B4" w:rsidRDefault="007F4E7C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  <w:lang w:val="de-DE" w:eastAsia="de-DE"/>
        </w:rPr>
        <w:pict>
          <v:shape id="Text Box 9" o:spid="_x0000_s1027" type="#_x0000_t202" style="position:absolute;left:0;text-align:left;margin-left:-134.65pt;margin-top:-782.4pt;width:170.1pt;height:140.25pt;z-index:251662336;visibility:visible;mso-position-horizontal-relative:right-margin-area;mso-position-vertical-relative:bottom-margin-area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" stroked="f">
            <v:textbox inset="0,0,10mm,10mm">
              <w:txbxContent>
                <w:p w:rsidR="005129D0" w:rsidRPr="00AD33E7" w:rsidRDefault="005129D0" w:rsidP="00AD33E7">
                  <w:pPr>
                    <w:pStyle w:val="TVVKontaktangaben7ptfett"/>
                    <w:rPr>
                      <w:color w:val="595959" w:themeColor="text1" w:themeTint="A6"/>
                    </w:rPr>
                  </w:pP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Vorname Name</w:t>
                  </w: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Adresse</w:t>
                  </w: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PLZ Ort</w:t>
                  </w: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Telefon</w:t>
                  </w: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Mail</w:t>
                  </w:r>
                </w:p>
                <w:p w:rsidR="005129D0" w:rsidRPr="00AD33E7" w:rsidRDefault="005129D0" w:rsidP="00AD33E7">
                  <w:pPr>
                    <w:pStyle w:val="TVVKontaktangaben7ptfett"/>
                    <w:rPr>
                      <w:color w:val="595959" w:themeColor="text1" w:themeTint="A6"/>
                    </w:rPr>
                  </w:pPr>
                </w:p>
                <w:p w:rsidR="005129D0" w:rsidRPr="00AD33E7" w:rsidRDefault="005129D0" w:rsidP="00AD33E7">
                  <w:pPr>
                    <w:pStyle w:val="TVVKontaktangaben7ptfett"/>
                    <w:rPr>
                      <w:color w:val="595959" w:themeColor="text1" w:themeTint="A6"/>
                    </w:rPr>
                  </w:pPr>
                  <w:r w:rsidRPr="00AD33E7">
                    <w:rPr>
                      <w:color w:val="595959" w:themeColor="text1" w:themeTint="A6"/>
                    </w:rPr>
                    <w:t xml:space="preserve">Turnverein </w:t>
                  </w:r>
                  <w:proofErr w:type="spellStart"/>
                  <w:r w:rsidRPr="00AD33E7">
                    <w:rPr>
                      <w:color w:val="595959" w:themeColor="text1" w:themeTint="A6"/>
                    </w:rPr>
                    <w:t>Veltheim</w:t>
                  </w:r>
                  <w:proofErr w:type="spellEnd"/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 w:rsidRPr="00AD33E7">
                    <w:rPr>
                      <w:color w:val="595959" w:themeColor="text1" w:themeTint="A6"/>
                    </w:rPr>
                    <w:t>8401 Winterthur</w:t>
                  </w:r>
                </w:p>
                <w:p w:rsidR="005129D0" w:rsidRPr="00AD33E7" w:rsidRDefault="005129D0" w:rsidP="00AD33E7">
                  <w:pPr>
                    <w:pStyle w:val="TVVKontaktangaben7ptst"/>
                    <w:rPr>
                      <w:color w:val="595959" w:themeColor="text1" w:themeTint="A6"/>
                    </w:rPr>
                  </w:pPr>
                  <w:r w:rsidRPr="00AD33E7">
                    <w:rPr>
                      <w:color w:val="595959" w:themeColor="text1" w:themeTint="A6"/>
                    </w:rPr>
                    <w:t>www.tvveltheim.ch</w:t>
                  </w:r>
                </w:p>
              </w:txbxContent>
            </v:textbox>
            <w10:wrap type="square" anchorx="margin" anchory="margin"/>
            <w10:anchorlock/>
          </v:shape>
        </w:pict>
      </w:r>
      <w:r w:rsidR="005129D0" w:rsidRPr="005129D0">
        <w:rPr>
          <w:b w:val="0"/>
          <w:sz w:val="20"/>
          <w:szCs w:val="20"/>
        </w:rPr>
        <w:t>Unterschrift: _______________</w:t>
      </w:r>
      <w:r w:rsidR="005129D0">
        <w:rPr>
          <w:b w:val="0"/>
          <w:sz w:val="20"/>
          <w:szCs w:val="20"/>
        </w:rPr>
        <w:t>_______</w:t>
      </w:r>
      <w:r w:rsidR="00FA2C5E">
        <w:rPr>
          <w:b w:val="0"/>
          <w:sz w:val="20"/>
          <w:szCs w:val="20"/>
        </w:rPr>
        <w:tab/>
      </w:r>
      <w:r w:rsidR="00FA2C5E" w:rsidRPr="005129D0">
        <w:rPr>
          <w:b w:val="0"/>
          <w:sz w:val="20"/>
          <w:szCs w:val="20"/>
        </w:rPr>
        <w:t>Unterschrift: _______________</w:t>
      </w:r>
      <w:r w:rsidR="00FA2C5E">
        <w:rPr>
          <w:b w:val="0"/>
          <w:sz w:val="20"/>
          <w:szCs w:val="20"/>
        </w:rPr>
        <w:t>_______</w:t>
      </w:r>
    </w:p>
    <w:p w:rsidR="00FA2C5E" w:rsidRPr="005129D0" w:rsidRDefault="00FA2C5E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Antragsteller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A02DDE">
        <w:rPr>
          <w:b w:val="0"/>
          <w:sz w:val="20"/>
          <w:szCs w:val="20"/>
        </w:rPr>
        <w:t>Haupt-</w:t>
      </w:r>
      <w:r>
        <w:rPr>
          <w:b w:val="0"/>
          <w:sz w:val="20"/>
          <w:szCs w:val="20"/>
        </w:rPr>
        <w:t>Leiter(in)</w:t>
      </w:r>
    </w:p>
    <w:sectPr w:rsidR="00FA2C5E" w:rsidRPr="005129D0" w:rsidSect="00C254C7">
      <w:headerReference w:type="first" r:id="rId9"/>
      <w:pgSz w:w="11906" w:h="16838" w:code="9"/>
      <w:pgMar w:top="1418" w:right="1134" w:bottom="851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4E" w:rsidRDefault="00A63D4E" w:rsidP="00DB6FE4">
      <w:r>
        <w:separator/>
      </w:r>
    </w:p>
  </w:endnote>
  <w:endnote w:type="continuationSeparator" w:id="0">
    <w:p w:rsidR="00A63D4E" w:rsidRDefault="00A63D4E" w:rsidP="00DB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4E" w:rsidRDefault="00A63D4E" w:rsidP="00DB6FE4">
      <w:r>
        <w:separator/>
      </w:r>
    </w:p>
  </w:footnote>
  <w:footnote w:type="continuationSeparator" w:id="0">
    <w:p w:rsidR="00A63D4E" w:rsidRDefault="00A63D4E" w:rsidP="00DB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12" w:rsidRDefault="00654A12" w:rsidP="008A75B4">
    <w:pPr>
      <w:pStyle w:val="Kopfzeile"/>
      <w:ind w:left="-851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1905</wp:posOffset>
          </wp:positionV>
          <wp:extent cx="2519680" cy="508635"/>
          <wp:effectExtent l="0" t="0" r="0" b="0"/>
          <wp:wrapTight wrapText="bothSides">
            <wp:wrapPolygon edited="0">
              <wp:start x="0" y="0"/>
              <wp:lineTo x="0" y="20494"/>
              <wp:lineTo x="21339" y="20494"/>
              <wp:lineTo x="21339" y="0"/>
              <wp:lineTo x="0" y="0"/>
            </wp:wrapPolygon>
          </wp:wrapTight>
          <wp:docPr id="3" name="Bild 3" descr="Logo [Konvertiert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[Konvertiert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08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6D8E"/>
    <w:rsid w:val="00063C6C"/>
    <w:rsid w:val="00086CE0"/>
    <w:rsid w:val="00096ED7"/>
    <w:rsid w:val="000F2FBA"/>
    <w:rsid w:val="0017695E"/>
    <w:rsid w:val="00195DBB"/>
    <w:rsid w:val="001A20B0"/>
    <w:rsid w:val="001B6D27"/>
    <w:rsid w:val="00224DFD"/>
    <w:rsid w:val="00226503"/>
    <w:rsid w:val="0024175D"/>
    <w:rsid w:val="002744E1"/>
    <w:rsid w:val="002972A9"/>
    <w:rsid w:val="002B5B2A"/>
    <w:rsid w:val="00342253"/>
    <w:rsid w:val="003A6734"/>
    <w:rsid w:val="003B150E"/>
    <w:rsid w:val="003F20AC"/>
    <w:rsid w:val="004318DB"/>
    <w:rsid w:val="00434CB5"/>
    <w:rsid w:val="00463801"/>
    <w:rsid w:val="00471F20"/>
    <w:rsid w:val="004F5162"/>
    <w:rsid w:val="005129D0"/>
    <w:rsid w:val="00524032"/>
    <w:rsid w:val="005273FF"/>
    <w:rsid w:val="005600AB"/>
    <w:rsid w:val="00585BA4"/>
    <w:rsid w:val="00591B02"/>
    <w:rsid w:val="00626D8E"/>
    <w:rsid w:val="00654A12"/>
    <w:rsid w:val="006B0119"/>
    <w:rsid w:val="00750C84"/>
    <w:rsid w:val="00755E77"/>
    <w:rsid w:val="007B1BC3"/>
    <w:rsid w:val="007C1566"/>
    <w:rsid w:val="007F4E7C"/>
    <w:rsid w:val="008864E5"/>
    <w:rsid w:val="00896C3D"/>
    <w:rsid w:val="008A75B4"/>
    <w:rsid w:val="008C3B4F"/>
    <w:rsid w:val="008D3DC2"/>
    <w:rsid w:val="008F305A"/>
    <w:rsid w:val="00943AC8"/>
    <w:rsid w:val="00960B5C"/>
    <w:rsid w:val="00976275"/>
    <w:rsid w:val="00992C15"/>
    <w:rsid w:val="00994382"/>
    <w:rsid w:val="0099759F"/>
    <w:rsid w:val="009B3EA7"/>
    <w:rsid w:val="00A02DDE"/>
    <w:rsid w:val="00A14C6B"/>
    <w:rsid w:val="00A23F31"/>
    <w:rsid w:val="00A63D4E"/>
    <w:rsid w:val="00A858CA"/>
    <w:rsid w:val="00AD0903"/>
    <w:rsid w:val="00AD33E7"/>
    <w:rsid w:val="00B05D7B"/>
    <w:rsid w:val="00B06A80"/>
    <w:rsid w:val="00B10707"/>
    <w:rsid w:val="00B70040"/>
    <w:rsid w:val="00BA4292"/>
    <w:rsid w:val="00BD3CEA"/>
    <w:rsid w:val="00BE6399"/>
    <w:rsid w:val="00BF5A62"/>
    <w:rsid w:val="00BF7155"/>
    <w:rsid w:val="00C23ECE"/>
    <w:rsid w:val="00C254C7"/>
    <w:rsid w:val="00C27A3B"/>
    <w:rsid w:val="00C4753B"/>
    <w:rsid w:val="00C571FC"/>
    <w:rsid w:val="00C80D6B"/>
    <w:rsid w:val="00C95083"/>
    <w:rsid w:val="00CD3303"/>
    <w:rsid w:val="00CF6657"/>
    <w:rsid w:val="00CF7FDE"/>
    <w:rsid w:val="00D0182A"/>
    <w:rsid w:val="00D17636"/>
    <w:rsid w:val="00D25A3E"/>
    <w:rsid w:val="00D76782"/>
    <w:rsid w:val="00DB6FE4"/>
    <w:rsid w:val="00DD1408"/>
    <w:rsid w:val="00E0719C"/>
    <w:rsid w:val="00F15650"/>
    <w:rsid w:val="00F37D54"/>
    <w:rsid w:val="00F73526"/>
    <w:rsid w:val="00FA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7D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43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4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1763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25A3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FE4"/>
  </w:style>
  <w:style w:type="paragraph" w:styleId="Fuzeile">
    <w:name w:val="footer"/>
    <w:basedOn w:val="Standard"/>
    <w:link w:val="FuzeileZch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6FE4"/>
  </w:style>
  <w:style w:type="paragraph" w:customStyle="1" w:styleId="TVVTextstandart10pt">
    <w:name w:val="TVV Text standart 10 pt"/>
    <w:basedOn w:val="Standard"/>
    <w:link w:val="TVVTextstandart10ptZchn"/>
    <w:qFormat/>
    <w:rsid w:val="00AD33E7"/>
    <w:pPr>
      <w:tabs>
        <w:tab w:val="left" w:pos="-142"/>
      </w:tabs>
      <w:spacing w:after="200" w:line="280" w:lineRule="exact"/>
    </w:pPr>
    <w:rPr>
      <w:rFonts w:ascii="Verdana" w:hAnsi="Verdana"/>
      <w:sz w:val="20"/>
      <w:szCs w:val="20"/>
    </w:rPr>
  </w:style>
  <w:style w:type="paragraph" w:customStyle="1" w:styleId="TVVTitel14ptfett">
    <w:name w:val="TVV Titel 14pt fett"/>
    <w:basedOn w:val="Standard"/>
    <w:link w:val="TVVTitel14ptfettZchn"/>
    <w:qFormat/>
    <w:rsid w:val="00AD33E7"/>
    <w:pPr>
      <w:tabs>
        <w:tab w:val="left" w:pos="-142"/>
      </w:tabs>
      <w:spacing w:after="360"/>
    </w:pPr>
    <w:rPr>
      <w:rFonts w:ascii="Verdana" w:hAnsi="Verdana"/>
      <w:b/>
      <w:sz w:val="28"/>
      <w:szCs w:val="28"/>
    </w:rPr>
  </w:style>
  <w:style w:type="character" w:customStyle="1" w:styleId="TVVTextstandart10ptZchn">
    <w:name w:val="TVV Text standart 10 pt Zchn"/>
    <w:basedOn w:val="Absatz-Standardschriftart"/>
    <w:link w:val="TVVTextstandart10pt"/>
    <w:rsid w:val="00AD33E7"/>
    <w:rPr>
      <w:rFonts w:ascii="Verdana" w:hAnsi="Verdana"/>
      <w:sz w:val="20"/>
      <w:szCs w:val="20"/>
    </w:rPr>
  </w:style>
  <w:style w:type="paragraph" w:customStyle="1" w:styleId="TVVAbsenderAdressfeld7pt">
    <w:name w:val="TVV Absender Adressfeld 7pt"/>
    <w:basedOn w:val="Standard"/>
    <w:link w:val="TVVAbsenderAdressfeld7ptZchn"/>
    <w:qFormat/>
    <w:rsid w:val="00AD33E7"/>
    <w:pPr>
      <w:pBdr>
        <w:bottom w:val="single" w:sz="4" w:space="1" w:color="auto"/>
      </w:pBdr>
    </w:pPr>
    <w:rPr>
      <w:rFonts w:ascii="Verdana" w:hAnsi="Verdana"/>
      <w:sz w:val="14"/>
      <w:szCs w:val="14"/>
    </w:rPr>
  </w:style>
  <w:style w:type="character" w:customStyle="1" w:styleId="TVVTitel14ptfettZchn">
    <w:name w:val="TVV Titel 14pt fett Zchn"/>
    <w:basedOn w:val="Absatz-Standardschriftart"/>
    <w:link w:val="TVVTitel14ptfett"/>
    <w:rsid w:val="00AD33E7"/>
    <w:rPr>
      <w:rFonts w:ascii="Verdana" w:hAnsi="Verdana"/>
      <w:b/>
      <w:sz w:val="28"/>
      <w:szCs w:val="28"/>
    </w:rPr>
  </w:style>
  <w:style w:type="paragraph" w:customStyle="1" w:styleId="TVVRiegenliste">
    <w:name w:val="TVV Riegenliste"/>
    <w:basedOn w:val="Standard"/>
    <w:link w:val="TVVRiegenlisteZchn"/>
    <w:qFormat/>
    <w:rsid w:val="00AD33E7"/>
    <w:pPr>
      <w:spacing w:after="320"/>
      <w:jc w:val="right"/>
    </w:pPr>
    <w:rPr>
      <w:rFonts w:ascii="Verdana" w:hAnsi="Verdana"/>
      <w:color w:val="808080" w:themeColor="background1" w:themeShade="80"/>
      <w:sz w:val="14"/>
      <w:szCs w:val="14"/>
    </w:rPr>
  </w:style>
  <w:style w:type="character" w:customStyle="1" w:styleId="TVVAbsenderAdressfeld7ptZchn">
    <w:name w:val="TVV Absender Adressfeld 7pt Zchn"/>
    <w:basedOn w:val="Absatz-Standardschriftart"/>
    <w:link w:val="TVVAbsenderAdressfeld7pt"/>
    <w:rsid w:val="00AD33E7"/>
    <w:rPr>
      <w:rFonts w:ascii="Verdana" w:hAnsi="Verdana"/>
      <w:sz w:val="14"/>
      <w:szCs w:val="14"/>
    </w:rPr>
  </w:style>
  <w:style w:type="paragraph" w:customStyle="1" w:styleId="TVVKontaktangaben7ptfett">
    <w:name w:val="TVV Kontaktangaben 7pt fett"/>
    <w:basedOn w:val="Standard"/>
    <w:link w:val="TVVKontaktangaben7ptfettZchn"/>
    <w:qFormat/>
    <w:rsid w:val="00AD33E7"/>
    <w:pPr>
      <w:framePr w:w="2835" w:h="2098" w:hRule="exact" w:wrap="around" w:vAnchor="page" w:hAnchor="page" w:x="8506" w:y="14176" w:anchorLock="1"/>
      <w:shd w:val="solid" w:color="FFFFFF" w:fill="FFFFFF"/>
      <w:spacing w:before="20"/>
      <w:jc w:val="right"/>
    </w:pPr>
    <w:rPr>
      <w:rFonts w:ascii="Verdana" w:hAnsi="Verdana"/>
      <w:b/>
      <w:color w:val="1C1C1C"/>
      <w:sz w:val="14"/>
      <w:szCs w:val="14"/>
    </w:rPr>
  </w:style>
  <w:style w:type="character" w:customStyle="1" w:styleId="TVVRiegenlisteZchn">
    <w:name w:val="TVV Riegenliste Zchn"/>
    <w:basedOn w:val="Absatz-Standardschriftart"/>
    <w:link w:val="TVVRiegenliste"/>
    <w:rsid w:val="00AD33E7"/>
    <w:rPr>
      <w:rFonts w:ascii="Verdana" w:hAnsi="Verdana"/>
      <w:color w:val="808080" w:themeColor="background1" w:themeShade="80"/>
      <w:sz w:val="14"/>
      <w:szCs w:val="14"/>
    </w:rPr>
  </w:style>
  <w:style w:type="paragraph" w:customStyle="1" w:styleId="TVVKontaktangaben7ptst">
    <w:name w:val="TVV Kontaktangaben 7pt st"/>
    <w:basedOn w:val="TVVKontaktangaben7ptfett"/>
    <w:link w:val="TVVKontaktangaben7ptstZchn"/>
    <w:qFormat/>
    <w:rsid w:val="00AD33E7"/>
    <w:pPr>
      <w:framePr w:wrap="around"/>
    </w:pPr>
    <w:rPr>
      <w:b w:val="0"/>
      <w:color w:val="5F5F5F"/>
    </w:rPr>
  </w:style>
  <w:style w:type="character" w:customStyle="1" w:styleId="TVVKontaktangaben7ptfettZchn">
    <w:name w:val="TVV Kontaktangaben 7pt fett Zchn"/>
    <w:basedOn w:val="Absatz-Standardschriftart"/>
    <w:link w:val="TVVKontaktangaben7ptfett"/>
    <w:rsid w:val="00AD33E7"/>
    <w:rPr>
      <w:rFonts w:ascii="Verdana" w:hAnsi="Verdana"/>
      <w:b/>
      <w:color w:val="1C1C1C"/>
      <w:sz w:val="14"/>
      <w:szCs w:val="14"/>
      <w:shd w:val="solid" w:color="FFFFFF" w:fill="FFFFFF"/>
    </w:rPr>
  </w:style>
  <w:style w:type="character" w:customStyle="1" w:styleId="TVVKontaktangaben7ptstZchn">
    <w:name w:val="TVV Kontaktangaben 7pt st Zchn"/>
    <w:basedOn w:val="TVVKontaktangaben7ptfettZchn"/>
    <w:link w:val="TVVKontaktangaben7ptst"/>
    <w:rsid w:val="00AD33E7"/>
    <w:rPr>
      <w:rFonts w:ascii="Verdana" w:hAnsi="Verdana"/>
      <w:b/>
      <w:color w:val="5F5F5F"/>
      <w:sz w:val="14"/>
      <w:szCs w:val="14"/>
      <w:shd w:val="solid" w:color="FFFFFF" w:fill="FFFFFF"/>
    </w:rPr>
  </w:style>
  <w:style w:type="table" w:styleId="Tabellengitternetz">
    <w:name w:val="Table Grid"/>
    <w:basedOn w:val="NormaleTabelle"/>
    <w:uiPriority w:val="59"/>
    <w:rsid w:val="00CF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Hyperlink">
    <w:name w:val="FollowedHyperlink"/>
    <w:basedOn w:val="Absatz-Standardschriftart"/>
    <w:uiPriority w:val="99"/>
    <w:semiHidden/>
    <w:unhideWhenUsed/>
    <w:rsid w:val="007C15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7D5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9438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94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D17636"/>
    <w:rPr>
      <w:color w:val="808080"/>
    </w:rPr>
  </w:style>
  <w:style w:type="character" w:styleId="Link">
    <w:name w:val="Hyperlink"/>
    <w:basedOn w:val="Absatzstandardschriftart"/>
    <w:uiPriority w:val="99"/>
    <w:unhideWhenUsed/>
    <w:rsid w:val="00D25A3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B6FE4"/>
  </w:style>
  <w:style w:type="paragraph" w:styleId="Fuzeile">
    <w:name w:val="footer"/>
    <w:basedOn w:val="Standard"/>
    <w:link w:val="Fu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B6FE4"/>
  </w:style>
  <w:style w:type="paragraph" w:customStyle="1" w:styleId="TVVTextstandart10pt">
    <w:name w:val="TVV Text standart 10 pt"/>
    <w:basedOn w:val="Standard"/>
    <w:link w:val="TVVTextstandart10ptZchn"/>
    <w:qFormat/>
    <w:rsid w:val="00AD33E7"/>
    <w:pPr>
      <w:tabs>
        <w:tab w:val="left" w:pos="-142"/>
      </w:tabs>
      <w:spacing w:after="200" w:line="280" w:lineRule="exact"/>
    </w:pPr>
    <w:rPr>
      <w:rFonts w:ascii="Verdana" w:hAnsi="Verdana"/>
      <w:sz w:val="20"/>
      <w:szCs w:val="20"/>
    </w:rPr>
  </w:style>
  <w:style w:type="paragraph" w:customStyle="1" w:styleId="TVVTitel14ptfett">
    <w:name w:val="TVV Titel 14pt fett"/>
    <w:basedOn w:val="Standard"/>
    <w:link w:val="TVVTitel14ptfettZchn"/>
    <w:qFormat/>
    <w:rsid w:val="00AD33E7"/>
    <w:pPr>
      <w:tabs>
        <w:tab w:val="left" w:pos="-142"/>
      </w:tabs>
      <w:spacing w:after="360"/>
    </w:pPr>
    <w:rPr>
      <w:rFonts w:ascii="Verdana" w:hAnsi="Verdana"/>
      <w:b/>
      <w:sz w:val="28"/>
      <w:szCs w:val="28"/>
    </w:rPr>
  </w:style>
  <w:style w:type="character" w:customStyle="1" w:styleId="TVVTextstandart10ptZchn">
    <w:name w:val="TVV Text standart 10 pt Zchn"/>
    <w:basedOn w:val="Absatzstandardschriftart"/>
    <w:link w:val="TVVTextstandart10pt"/>
    <w:rsid w:val="00AD33E7"/>
    <w:rPr>
      <w:rFonts w:ascii="Verdana" w:hAnsi="Verdana"/>
      <w:sz w:val="20"/>
      <w:szCs w:val="20"/>
    </w:rPr>
  </w:style>
  <w:style w:type="paragraph" w:customStyle="1" w:styleId="TVVAbsenderAdressfeld7pt">
    <w:name w:val="TVV Absender Adressfeld 7pt"/>
    <w:basedOn w:val="Standard"/>
    <w:link w:val="TVVAbsenderAdressfeld7ptZchn"/>
    <w:qFormat/>
    <w:rsid w:val="00AD33E7"/>
    <w:pPr>
      <w:pBdr>
        <w:bottom w:val="single" w:sz="4" w:space="1" w:color="auto"/>
      </w:pBdr>
    </w:pPr>
    <w:rPr>
      <w:rFonts w:ascii="Verdana" w:hAnsi="Verdana"/>
      <w:sz w:val="14"/>
      <w:szCs w:val="14"/>
    </w:rPr>
  </w:style>
  <w:style w:type="character" w:customStyle="1" w:styleId="TVVTitel14ptfettZchn">
    <w:name w:val="TVV Titel 14pt fett Zchn"/>
    <w:basedOn w:val="Absatzstandardschriftart"/>
    <w:link w:val="TVVTitel14ptfett"/>
    <w:rsid w:val="00AD33E7"/>
    <w:rPr>
      <w:rFonts w:ascii="Verdana" w:hAnsi="Verdana"/>
      <w:b/>
      <w:sz w:val="28"/>
      <w:szCs w:val="28"/>
    </w:rPr>
  </w:style>
  <w:style w:type="paragraph" w:customStyle="1" w:styleId="TVVRiegenliste">
    <w:name w:val="TVV Riegenliste"/>
    <w:basedOn w:val="Standard"/>
    <w:link w:val="TVVRiegenlisteZchn"/>
    <w:qFormat/>
    <w:rsid w:val="00AD33E7"/>
    <w:pPr>
      <w:spacing w:after="320"/>
      <w:jc w:val="right"/>
    </w:pPr>
    <w:rPr>
      <w:rFonts w:ascii="Verdana" w:hAnsi="Verdana"/>
      <w:color w:val="808080" w:themeColor="background1" w:themeShade="80"/>
      <w:sz w:val="14"/>
      <w:szCs w:val="14"/>
    </w:rPr>
  </w:style>
  <w:style w:type="character" w:customStyle="1" w:styleId="TVVAbsenderAdressfeld7ptZchn">
    <w:name w:val="TVV Absender Adressfeld 7pt Zchn"/>
    <w:basedOn w:val="Absatzstandardschriftart"/>
    <w:link w:val="TVVAbsenderAdressfeld7pt"/>
    <w:rsid w:val="00AD33E7"/>
    <w:rPr>
      <w:rFonts w:ascii="Verdana" w:hAnsi="Verdana"/>
      <w:sz w:val="14"/>
      <w:szCs w:val="14"/>
    </w:rPr>
  </w:style>
  <w:style w:type="paragraph" w:customStyle="1" w:styleId="TVVKontaktangaben7ptfett">
    <w:name w:val="TVV Kontaktangaben 7pt fett"/>
    <w:basedOn w:val="Standard"/>
    <w:link w:val="TVVKontaktangaben7ptfettZchn"/>
    <w:qFormat/>
    <w:rsid w:val="00AD33E7"/>
    <w:pPr>
      <w:framePr w:w="2835" w:h="2098" w:hRule="exact" w:wrap="around" w:vAnchor="page" w:hAnchor="page" w:x="8506" w:y="14176" w:anchorLock="1"/>
      <w:shd w:val="solid" w:color="FFFFFF" w:fill="FFFFFF"/>
      <w:spacing w:before="20"/>
      <w:jc w:val="right"/>
    </w:pPr>
    <w:rPr>
      <w:rFonts w:ascii="Verdana" w:hAnsi="Verdana"/>
      <w:b/>
      <w:color w:val="1C1C1C"/>
      <w:sz w:val="14"/>
      <w:szCs w:val="14"/>
    </w:rPr>
  </w:style>
  <w:style w:type="character" w:customStyle="1" w:styleId="TVVRiegenlisteZchn">
    <w:name w:val="TVV Riegenliste Zchn"/>
    <w:basedOn w:val="Absatzstandardschriftart"/>
    <w:link w:val="TVVRiegenliste"/>
    <w:rsid w:val="00AD33E7"/>
    <w:rPr>
      <w:rFonts w:ascii="Verdana" w:hAnsi="Verdana"/>
      <w:color w:val="808080" w:themeColor="background1" w:themeShade="80"/>
      <w:sz w:val="14"/>
      <w:szCs w:val="14"/>
    </w:rPr>
  </w:style>
  <w:style w:type="paragraph" w:customStyle="1" w:styleId="TVVKontaktangaben7ptst">
    <w:name w:val="TVV Kontaktangaben 7pt st"/>
    <w:basedOn w:val="TVVKontaktangaben7ptfett"/>
    <w:link w:val="TVVKontaktangaben7ptstZchn"/>
    <w:qFormat/>
    <w:rsid w:val="00AD33E7"/>
    <w:pPr>
      <w:framePr w:wrap="around"/>
    </w:pPr>
    <w:rPr>
      <w:b w:val="0"/>
      <w:color w:val="5F5F5F"/>
    </w:rPr>
  </w:style>
  <w:style w:type="character" w:customStyle="1" w:styleId="TVVKontaktangaben7ptfettZchn">
    <w:name w:val="TVV Kontaktangaben 7pt fett Zchn"/>
    <w:basedOn w:val="Absatzstandardschriftart"/>
    <w:link w:val="TVVKontaktangaben7ptfett"/>
    <w:rsid w:val="00AD33E7"/>
    <w:rPr>
      <w:rFonts w:ascii="Verdana" w:hAnsi="Verdana"/>
      <w:b/>
      <w:color w:val="1C1C1C"/>
      <w:sz w:val="14"/>
      <w:szCs w:val="14"/>
      <w:shd w:val="solid" w:color="FFFFFF" w:fill="FFFFFF"/>
    </w:rPr>
  </w:style>
  <w:style w:type="character" w:customStyle="1" w:styleId="TVVKontaktangaben7ptstZchn">
    <w:name w:val="TVV Kontaktangaben 7pt st Zchn"/>
    <w:basedOn w:val="TVVKontaktangaben7ptfettZchn"/>
    <w:link w:val="TVVKontaktangaben7ptst"/>
    <w:rsid w:val="00AD33E7"/>
    <w:rPr>
      <w:rFonts w:ascii="Verdana" w:hAnsi="Verdana"/>
      <w:b/>
      <w:color w:val="5F5F5F"/>
      <w:sz w:val="14"/>
      <w:szCs w:val="14"/>
      <w:shd w:val="solid" w:color="FFFFFF" w:fill="FFFFFF"/>
    </w:rPr>
  </w:style>
  <w:style w:type="table" w:styleId="Tabellenraster">
    <w:name w:val="Table Grid"/>
    <w:basedOn w:val="NormaleTabelle"/>
    <w:uiPriority w:val="59"/>
    <w:rsid w:val="00CF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esichteterLink">
    <w:name w:val="FollowedHyperlink"/>
    <w:basedOn w:val="Absatzstandardschriftart"/>
    <w:uiPriority w:val="99"/>
    <w:semiHidden/>
    <w:unhideWhenUsed/>
    <w:rsid w:val="007C15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-Arbeitsblat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GWMPS92F\Vorlage%20Brief%20Turnverein%20Veltheim%20(3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72CEC216-DCDE-4827-A873-C76E1DA2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 Turnverein Veltheim (3).dotx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Mondgenast</cp:lastModifiedBy>
  <cp:revision>5</cp:revision>
  <cp:lastPrinted>2015-06-23T15:51:00Z</cp:lastPrinted>
  <dcterms:created xsi:type="dcterms:W3CDTF">2017-05-14T07:42:00Z</dcterms:created>
  <dcterms:modified xsi:type="dcterms:W3CDTF">2021-06-04T16:40:00Z</dcterms:modified>
</cp:coreProperties>
</file>