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4F149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51C934D1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2EFC11B7" w14:textId="77777777" w:rsidR="008A75B4" w:rsidRPr="00471F20" w:rsidRDefault="00626D8E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20131" wp14:editId="630E1D6E">
                <wp:simplePos x="0" y="0"/>
                <wp:positionH relativeFrom="column">
                  <wp:posOffset>-73660</wp:posOffset>
                </wp:positionH>
                <wp:positionV relativeFrom="page">
                  <wp:posOffset>1454785</wp:posOffset>
                </wp:positionV>
                <wp:extent cx="3731260" cy="1274445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CAEE7" w14:textId="77777777" w:rsidR="00654A12" w:rsidRDefault="00654A12" w:rsidP="006B011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14:paraId="077EC4C4" w14:textId="5E985CF8" w:rsidR="00654A12" w:rsidRPr="006B0119" w:rsidRDefault="00654A12" w:rsidP="00AD33E7">
                            <w:pPr>
                              <w:pStyle w:val="TVVAbsenderAdressfeld7pt"/>
                            </w:pPr>
                            <w:r w:rsidRPr="006B0119">
                              <w:t xml:space="preserve">Turnverein </w:t>
                            </w:r>
                            <w:proofErr w:type="spellStart"/>
                            <w:r w:rsidRPr="006B0119">
                              <w:t>Veltheim</w:t>
                            </w:r>
                            <w:proofErr w:type="spellEnd"/>
                            <w:r w:rsidRPr="006B0119">
                              <w:t xml:space="preserve"> </w:t>
                            </w:r>
                            <w:r>
                              <w:t xml:space="preserve"> Absender  Vorname Name Adresse</w:t>
                            </w:r>
                          </w:p>
                          <w:p w14:paraId="254F3599" w14:textId="77777777" w:rsidR="00654A12" w:rsidRDefault="00654A12" w:rsidP="00AD33E7">
                            <w:pPr>
                              <w:spacing w:line="280" w:lineRule="exac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82EE7FE" w14:textId="5B5D75A3" w:rsidR="00654A12" w:rsidRDefault="00654A12" w:rsidP="00AD33E7">
                            <w:pPr>
                              <w:spacing w:line="280" w:lineRule="exac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Kassier</w:t>
                            </w:r>
                            <w:r w:rsidR="003F20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C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JUKO</w:t>
                            </w:r>
                          </w:p>
                          <w:p w14:paraId="0EF855E6" w14:textId="1F4FB379" w:rsidR="00654A12" w:rsidRDefault="00A02DDE" w:rsidP="00AD33E7">
                            <w:pPr>
                              <w:spacing w:line="280" w:lineRule="exac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Stephan Roost</w:t>
                            </w:r>
                          </w:p>
                          <w:p w14:paraId="3B727F25" w14:textId="05CE3BCA" w:rsidR="003F20AC" w:rsidRDefault="00A02DDE" w:rsidP="00AD33E7">
                            <w:pPr>
                              <w:spacing w:line="280" w:lineRule="exac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Holzlegistr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47b</w:t>
                            </w:r>
                          </w:p>
                          <w:p w14:paraId="553B28EC" w14:textId="2F90FA8B" w:rsidR="00FA2C5E" w:rsidRPr="00AD0903" w:rsidRDefault="00A02DDE" w:rsidP="00AD33E7">
                            <w:pPr>
                              <w:spacing w:line="280" w:lineRule="exac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8408</w:t>
                            </w:r>
                            <w:r w:rsidR="00FA2C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Winterthur</w:t>
                            </w:r>
                          </w:p>
                        </w:txbxContent>
                      </wps:txbx>
                      <wps:bodyPr rot="0" vert="horz" wrap="square" lIns="91440" tIns="72000" rIns="9144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5.75pt;margin-top:114.55pt;width:293.8pt;height:10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" stroked="f">
                <v:textbox inset=",2mm,,2mm">
                  <w:txbxContent>
                    <w:p w14:paraId="7F6CAEE7" w14:textId="77777777" w:rsidR="00654A12" w:rsidRDefault="00654A12" w:rsidP="006B0119">
                      <w:pPr>
                        <w:pBdr>
                          <w:bottom w:val="single" w:sz="4" w:space="1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14:paraId="077EC4C4" w14:textId="5E985CF8" w:rsidR="00654A12" w:rsidRPr="006B0119" w:rsidRDefault="00654A12" w:rsidP="00AD33E7">
                      <w:pPr>
                        <w:pStyle w:val="TVVAbsenderAdressfeld7pt"/>
                      </w:pPr>
                      <w:r w:rsidRPr="006B0119">
                        <w:t xml:space="preserve">Turnverein </w:t>
                      </w:r>
                      <w:proofErr w:type="spellStart"/>
                      <w:r w:rsidRPr="006B0119">
                        <w:t>Veltheim</w:t>
                      </w:r>
                      <w:proofErr w:type="spellEnd"/>
                      <w:r w:rsidRPr="006B0119">
                        <w:t xml:space="preserve"> </w:t>
                      </w:r>
                      <w:r>
                        <w:t xml:space="preserve"> Absender  Vorname Name Adresse</w:t>
                      </w:r>
                    </w:p>
                    <w:p w14:paraId="254F3599" w14:textId="77777777" w:rsidR="00654A12" w:rsidRDefault="00654A12" w:rsidP="00AD33E7">
                      <w:pPr>
                        <w:spacing w:line="280" w:lineRule="exac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82EE7FE" w14:textId="5B5D75A3" w:rsidR="00654A12" w:rsidRDefault="00654A12" w:rsidP="00AD33E7">
                      <w:pPr>
                        <w:spacing w:line="280" w:lineRule="exac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Kassier</w:t>
                      </w:r>
                      <w:r w:rsidR="003F20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FA2C5E">
                        <w:rPr>
                          <w:rFonts w:ascii="Verdana" w:hAnsi="Verdana"/>
                          <w:sz w:val="20"/>
                          <w:szCs w:val="20"/>
                        </w:rPr>
                        <w:t>JUKO</w:t>
                      </w:r>
                    </w:p>
                    <w:p w14:paraId="0EF855E6" w14:textId="1F4FB379" w:rsidR="00654A12" w:rsidRDefault="00A02DDE" w:rsidP="00AD33E7">
                      <w:pPr>
                        <w:spacing w:line="280" w:lineRule="exac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Stephan Roost</w:t>
                      </w:r>
                    </w:p>
                    <w:p w14:paraId="3B727F25" w14:textId="05CE3BCA" w:rsidR="003F20AC" w:rsidRDefault="00A02DDE" w:rsidP="00AD33E7">
                      <w:pPr>
                        <w:spacing w:line="280" w:lineRule="exac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Holzlegistr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47b</w:t>
                      </w:r>
                    </w:p>
                    <w:p w14:paraId="553B28EC" w14:textId="2F90FA8B" w:rsidR="00FA2C5E" w:rsidRPr="00AD0903" w:rsidRDefault="00A02DDE" w:rsidP="00AD33E7">
                      <w:pPr>
                        <w:spacing w:line="280" w:lineRule="exac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8408</w:t>
                      </w:r>
                      <w:r w:rsidR="00FA2C5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Winterthur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7406084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1BC362ED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31B6CFB4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4D4AE94F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4DE54906" w14:textId="77777777" w:rsidR="008A75B4" w:rsidRPr="00471F20" w:rsidRDefault="008A75B4" w:rsidP="00471F20">
      <w:pPr>
        <w:tabs>
          <w:tab w:val="left" w:pos="-142"/>
        </w:tabs>
        <w:spacing w:line="360" w:lineRule="auto"/>
        <w:rPr>
          <w:rFonts w:ascii="Verdana" w:hAnsi="Verdana"/>
          <w:sz w:val="20"/>
          <w:szCs w:val="20"/>
        </w:rPr>
      </w:pPr>
    </w:p>
    <w:p w14:paraId="00228067" w14:textId="77777777" w:rsidR="00960B5C" w:rsidRDefault="00960B5C" w:rsidP="00960B5C">
      <w:pPr>
        <w:pStyle w:val="TVVTextstandart10pt"/>
        <w:spacing w:after="100" w:line="240" w:lineRule="auto"/>
      </w:pPr>
    </w:p>
    <w:p w14:paraId="58716595" w14:textId="632E28B1" w:rsidR="008A75B4" w:rsidRPr="00471F20" w:rsidRDefault="00A23F31" w:rsidP="00960B5C">
      <w:pPr>
        <w:pStyle w:val="TVVTextstandart10pt"/>
        <w:spacing w:after="100" w:line="240" w:lineRule="auto"/>
      </w:pPr>
      <w:r>
        <w:t>Winterthur</w:t>
      </w:r>
      <w:r w:rsidR="005129D0">
        <w:t xml:space="preserve">, </w:t>
      </w:r>
      <w:r w:rsidR="005129D0">
        <w:fldChar w:fldCharType="begin"/>
      </w:r>
      <w:r w:rsidR="005129D0">
        <w:instrText xml:space="preserve"> TIME \@ "d. MMMM y" </w:instrText>
      </w:r>
      <w:r w:rsidR="005129D0">
        <w:fldChar w:fldCharType="separate"/>
      </w:r>
      <w:r w:rsidR="004D6AA0">
        <w:rPr>
          <w:noProof/>
        </w:rPr>
        <w:t>21. Oktober 2018</w:t>
      </w:r>
      <w:r w:rsidR="005129D0">
        <w:fldChar w:fldCharType="end"/>
      </w:r>
    </w:p>
    <w:p w14:paraId="4179C955" w14:textId="73D81590" w:rsidR="00750C84" w:rsidRDefault="00235F8A" w:rsidP="00960B5C">
      <w:pPr>
        <w:pStyle w:val="TVVTitel14ptfett"/>
        <w:pBdr>
          <w:bottom w:val="single" w:sz="4" w:space="1" w:color="auto"/>
        </w:pBdr>
        <w:spacing w:after="100"/>
      </w:pPr>
      <w:r>
        <w:t>Antrag Vorschuss-Auszahlung</w:t>
      </w:r>
    </w:p>
    <w:p w14:paraId="15E8DF10" w14:textId="5D28B991" w:rsidR="00224DFD" w:rsidRDefault="003F20AC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Lieber </w:t>
      </w:r>
      <w:r w:rsidR="00A02DDE">
        <w:rPr>
          <w:b w:val="0"/>
          <w:sz w:val="20"/>
          <w:szCs w:val="20"/>
        </w:rPr>
        <w:t>Stephan</w:t>
      </w:r>
    </w:p>
    <w:p w14:paraId="4C9FF7DB" w14:textId="77777777" w:rsidR="005129D0" w:rsidRDefault="005129D0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E28C74E" w14:textId="3E64CB0D" w:rsidR="005129D0" w:rsidRDefault="005129D0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Ich beantrage </w:t>
      </w:r>
      <w:r w:rsidR="00235F8A">
        <w:rPr>
          <w:b w:val="0"/>
          <w:sz w:val="20"/>
          <w:szCs w:val="20"/>
        </w:rPr>
        <w:t>einen Vorschuss aus der JUKO Kasse wie folgt</w:t>
      </w:r>
      <w:r>
        <w:rPr>
          <w:b w:val="0"/>
          <w:sz w:val="20"/>
          <w:szCs w:val="20"/>
        </w:rPr>
        <w:t>:</w:t>
      </w:r>
    </w:p>
    <w:p w14:paraId="15348DC4" w14:textId="77777777" w:rsidR="00224DFD" w:rsidRDefault="00224DFD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2EF505A8" w14:textId="593A6661" w:rsidR="00755E77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Angaben </w:t>
      </w:r>
      <w:r w:rsidR="005129D0">
        <w:rPr>
          <w:b w:val="0"/>
          <w:sz w:val="20"/>
          <w:szCs w:val="20"/>
        </w:rPr>
        <w:t>Antragstellers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984"/>
      </w:tblGrid>
      <w:tr w:rsidR="00755E77" w14:paraId="79781F5C" w14:textId="77777777" w:rsidTr="00960B5C">
        <w:trPr>
          <w:trHeight w:val="284"/>
        </w:trPr>
        <w:tc>
          <w:tcPr>
            <w:tcW w:w="3510" w:type="dxa"/>
          </w:tcPr>
          <w:p w14:paraId="0B0D4257" w14:textId="3B9E7653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Name</w:t>
            </w:r>
          </w:p>
        </w:tc>
        <w:tc>
          <w:tcPr>
            <w:tcW w:w="5984" w:type="dxa"/>
          </w:tcPr>
          <w:p w14:paraId="16B6AF84" w14:textId="7C68A530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14:paraId="76D44192" w14:textId="77777777" w:rsidTr="00960B5C">
        <w:trPr>
          <w:trHeight w:val="284"/>
        </w:trPr>
        <w:tc>
          <w:tcPr>
            <w:tcW w:w="3510" w:type="dxa"/>
          </w:tcPr>
          <w:p w14:paraId="10580669" w14:textId="58ABAB60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Vorname</w:t>
            </w:r>
          </w:p>
        </w:tc>
        <w:tc>
          <w:tcPr>
            <w:tcW w:w="5984" w:type="dxa"/>
          </w:tcPr>
          <w:p w14:paraId="1BFA9289" w14:textId="55962585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14:paraId="63C053C4" w14:textId="77777777" w:rsidTr="00960B5C">
        <w:trPr>
          <w:trHeight w:val="284"/>
        </w:trPr>
        <w:tc>
          <w:tcPr>
            <w:tcW w:w="3510" w:type="dxa"/>
          </w:tcPr>
          <w:p w14:paraId="47E479E5" w14:textId="4CDA65C1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Strasse / </w:t>
            </w:r>
            <w:proofErr w:type="spellStart"/>
            <w:r>
              <w:rPr>
                <w:b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984" w:type="dxa"/>
          </w:tcPr>
          <w:p w14:paraId="232529C6" w14:textId="7C2A5361" w:rsidR="00755E77" w:rsidRDefault="00755E77" w:rsidP="00A23F31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55E77" w14:paraId="64340B32" w14:textId="77777777" w:rsidTr="00960B5C">
        <w:trPr>
          <w:trHeight w:val="284"/>
        </w:trPr>
        <w:tc>
          <w:tcPr>
            <w:tcW w:w="3510" w:type="dxa"/>
          </w:tcPr>
          <w:p w14:paraId="645A60F0" w14:textId="717E7BD2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PLZ, Ort</w:t>
            </w:r>
          </w:p>
        </w:tc>
        <w:tc>
          <w:tcPr>
            <w:tcW w:w="5984" w:type="dxa"/>
          </w:tcPr>
          <w:p w14:paraId="7A45D61D" w14:textId="7ECD97EF" w:rsidR="00755E77" w:rsidRDefault="00755E77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14:paraId="4498A8DA" w14:textId="77777777" w:rsidTr="00960B5C">
        <w:trPr>
          <w:trHeight w:val="284"/>
        </w:trPr>
        <w:tc>
          <w:tcPr>
            <w:tcW w:w="3510" w:type="dxa"/>
          </w:tcPr>
          <w:p w14:paraId="7FEDE5B1" w14:textId="2F929427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E-Mail Adresse</w:t>
            </w:r>
          </w:p>
        </w:tc>
        <w:tc>
          <w:tcPr>
            <w:tcW w:w="5984" w:type="dxa"/>
          </w:tcPr>
          <w:p w14:paraId="6491B34E" w14:textId="304ABB03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14:paraId="0AABF674" w14:textId="77777777" w:rsidTr="00960B5C">
        <w:trPr>
          <w:trHeight w:val="284"/>
        </w:trPr>
        <w:tc>
          <w:tcPr>
            <w:tcW w:w="3510" w:type="dxa"/>
          </w:tcPr>
          <w:p w14:paraId="25F5C80A" w14:textId="021A6CCD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/ Handy</w:t>
            </w:r>
          </w:p>
        </w:tc>
        <w:tc>
          <w:tcPr>
            <w:tcW w:w="5984" w:type="dxa"/>
          </w:tcPr>
          <w:p w14:paraId="6107FE19" w14:textId="3DF5406D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7C1566" w14:paraId="25043252" w14:textId="77777777" w:rsidTr="00960B5C">
        <w:trPr>
          <w:trHeight w:val="284"/>
        </w:trPr>
        <w:tc>
          <w:tcPr>
            <w:tcW w:w="3510" w:type="dxa"/>
          </w:tcPr>
          <w:p w14:paraId="7B75429E" w14:textId="68559DE1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Für Anlass / Beschreibung</w:t>
            </w:r>
          </w:p>
        </w:tc>
        <w:tc>
          <w:tcPr>
            <w:tcW w:w="5984" w:type="dxa"/>
          </w:tcPr>
          <w:p w14:paraId="5C89941E" w14:textId="04B56361" w:rsidR="007C1566" w:rsidRDefault="007C1566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5129D0" w14:paraId="7CC39390" w14:textId="77777777" w:rsidTr="00960B5C">
        <w:trPr>
          <w:trHeight w:val="284"/>
        </w:trPr>
        <w:tc>
          <w:tcPr>
            <w:tcW w:w="3510" w:type="dxa"/>
          </w:tcPr>
          <w:p w14:paraId="48E68BF5" w14:textId="53B5C282" w:rsidR="005129D0" w:rsidRDefault="005129D0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Zu Lasten Riegenkasse</w:t>
            </w:r>
          </w:p>
        </w:tc>
        <w:tc>
          <w:tcPr>
            <w:tcW w:w="5984" w:type="dxa"/>
          </w:tcPr>
          <w:p w14:paraId="4F940654" w14:textId="2FEC83FE" w:rsidR="005129D0" w:rsidRDefault="00FA2C5E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JUKO / </w:t>
            </w:r>
            <w:proofErr w:type="spellStart"/>
            <w:r w:rsidR="00A02DDE">
              <w:rPr>
                <w:b w:val="0"/>
                <w:sz w:val="20"/>
                <w:szCs w:val="20"/>
              </w:rPr>
              <w:t>Meitli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Jugi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Elki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A02DDE">
              <w:rPr>
                <w:b w:val="0"/>
                <w:sz w:val="20"/>
                <w:szCs w:val="20"/>
              </w:rPr>
              <w:t>Kitu</w:t>
            </w:r>
            <w:proofErr w:type="spellEnd"/>
            <w:r w:rsidR="00A02DDE">
              <w:rPr>
                <w:b w:val="0"/>
                <w:sz w:val="20"/>
                <w:szCs w:val="20"/>
              </w:rPr>
              <w:t xml:space="preserve"> </w:t>
            </w:r>
            <w:r w:rsidR="00A02DDE" w:rsidRPr="00A02DDE">
              <w:rPr>
                <w:b w:val="0"/>
                <w:sz w:val="18"/>
                <w:szCs w:val="20"/>
              </w:rPr>
              <w:t>(nicht zutreffendes streichen)</w:t>
            </w:r>
          </w:p>
        </w:tc>
      </w:tr>
      <w:tr w:rsidR="005129D0" w14:paraId="7A62C4A6" w14:textId="77777777" w:rsidTr="00960B5C">
        <w:trPr>
          <w:trHeight w:val="284"/>
        </w:trPr>
        <w:tc>
          <w:tcPr>
            <w:tcW w:w="3510" w:type="dxa"/>
          </w:tcPr>
          <w:p w14:paraId="12F65821" w14:textId="555229EE" w:rsidR="005129D0" w:rsidRDefault="005129D0" w:rsidP="004D6AA0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Bank</w:t>
            </w:r>
            <w:r w:rsidR="004D6AA0">
              <w:rPr>
                <w:b w:val="0"/>
                <w:sz w:val="20"/>
                <w:szCs w:val="20"/>
              </w:rPr>
              <w:t>-Institut</w:t>
            </w:r>
            <w:r>
              <w:rPr>
                <w:b w:val="0"/>
                <w:sz w:val="20"/>
                <w:szCs w:val="20"/>
              </w:rPr>
              <w:t xml:space="preserve"> für Auszahlung</w:t>
            </w:r>
          </w:p>
        </w:tc>
        <w:tc>
          <w:tcPr>
            <w:tcW w:w="5984" w:type="dxa"/>
          </w:tcPr>
          <w:p w14:paraId="0F9FA3FC" w14:textId="75D62369" w:rsidR="005129D0" w:rsidRDefault="005129D0" w:rsidP="00B05D7B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D6AA0" w14:paraId="23426B36" w14:textId="77777777" w:rsidTr="00960B5C">
        <w:trPr>
          <w:trHeight w:val="284"/>
        </w:trPr>
        <w:tc>
          <w:tcPr>
            <w:tcW w:w="3510" w:type="dxa"/>
          </w:tcPr>
          <w:p w14:paraId="253E159F" w14:textId="4617BE06" w:rsidR="004D6AA0" w:rsidRDefault="004D6AA0" w:rsidP="004D6AA0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Bankverbindung (IBAN)</w:t>
            </w:r>
            <w:bookmarkStart w:id="0" w:name="_GoBack"/>
            <w:bookmarkEnd w:id="0"/>
          </w:p>
        </w:tc>
        <w:tc>
          <w:tcPr>
            <w:tcW w:w="5984" w:type="dxa"/>
          </w:tcPr>
          <w:p w14:paraId="59D03307" w14:textId="77777777" w:rsidR="004D6AA0" w:rsidRDefault="004D6AA0" w:rsidP="00B05D7B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235F8A" w14:paraId="62718400" w14:textId="77777777" w:rsidTr="00960B5C">
        <w:trPr>
          <w:trHeight w:val="284"/>
        </w:trPr>
        <w:tc>
          <w:tcPr>
            <w:tcW w:w="3510" w:type="dxa"/>
          </w:tcPr>
          <w:p w14:paraId="36973F17" w14:textId="6C6065C0" w:rsidR="00235F8A" w:rsidRDefault="00235F8A" w:rsidP="00591B02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Vorschuss-Betrag in CHF</w:t>
            </w:r>
          </w:p>
        </w:tc>
        <w:tc>
          <w:tcPr>
            <w:tcW w:w="5984" w:type="dxa"/>
          </w:tcPr>
          <w:p w14:paraId="635C2E85" w14:textId="77777777" w:rsidR="00235F8A" w:rsidRDefault="00235F8A" w:rsidP="00B05D7B">
            <w:pPr>
              <w:pStyle w:val="TVVTitel14ptfett"/>
              <w:spacing w:after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08E6C538" w14:textId="77777777" w:rsidR="00755E77" w:rsidRDefault="00755E77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121E823E" w14:textId="77777777" w:rsidR="007C1566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92C6232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6C00449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F71427B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71039FB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548D2F18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7548E8D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11ED811B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5F7EA007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17CE27BA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5AD6D5B9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7ED1FB29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589D55BE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26EF51FC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62902F8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2E63B671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425AD86E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322DC376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20B054FE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27B966EC" w14:textId="77777777" w:rsidR="00235F8A" w:rsidRDefault="00235F8A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0EFFC2E0" w14:textId="77777777" w:rsidR="007C1566" w:rsidRDefault="007C1566" w:rsidP="00591B02">
      <w:pPr>
        <w:pStyle w:val="TVVTitel14ptfett"/>
        <w:spacing w:after="0"/>
        <w:jc w:val="both"/>
        <w:rPr>
          <w:b w:val="0"/>
          <w:sz w:val="20"/>
          <w:szCs w:val="20"/>
        </w:rPr>
      </w:pPr>
    </w:p>
    <w:p w14:paraId="0FE00379" w14:textId="6D3F1A1A" w:rsidR="008A75B4" w:rsidRDefault="00626D8E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 w:rsidRPr="005129D0">
        <w:rPr>
          <w:b w:val="0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A56B6BD" wp14:editId="68317349">
                <wp:simplePos x="0" y="0"/>
                <wp:positionH relativeFrom="rightMargin">
                  <wp:posOffset>-1710690</wp:posOffset>
                </wp:positionH>
                <wp:positionV relativeFrom="bottomMargin">
                  <wp:posOffset>-9937115</wp:posOffset>
                </wp:positionV>
                <wp:extent cx="2160270" cy="1781175"/>
                <wp:effectExtent l="0" t="0" r="0" b="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EFF50" w14:textId="7F9A191C" w:rsidR="00654A12" w:rsidRPr="00AD33E7" w:rsidRDefault="00654A12" w:rsidP="00AD33E7">
                            <w:pPr>
                              <w:pStyle w:val="TVVKontaktangaben7ptfet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7F357C39" w14:textId="39E4D495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Vorname Name</w:t>
                            </w:r>
                          </w:p>
                          <w:p w14:paraId="41EB8095" w14:textId="72EC2300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Adresse</w:t>
                            </w:r>
                          </w:p>
                          <w:p w14:paraId="02B0A0EF" w14:textId="45915E16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PLZ Ort</w:t>
                            </w:r>
                          </w:p>
                          <w:p w14:paraId="4D1AAB45" w14:textId="67CC2AAA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Telefon</w:t>
                            </w:r>
                          </w:p>
                          <w:p w14:paraId="1329439F" w14:textId="396E97B8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Mail</w:t>
                            </w:r>
                          </w:p>
                          <w:p w14:paraId="3113F52B" w14:textId="77777777" w:rsidR="00654A12" w:rsidRPr="00AD33E7" w:rsidRDefault="00654A12" w:rsidP="00AD33E7">
                            <w:pPr>
                              <w:pStyle w:val="TVVKontaktangaben7ptfet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65B13442" w14:textId="77777777" w:rsidR="00654A12" w:rsidRPr="00AD33E7" w:rsidRDefault="00654A12" w:rsidP="00AD33E7">
                            <w:pPr>
                              <w:pStyle w:val="TVVKontaktangaben7ptfett"/>
                              <w:rPr>
                                <w:color w:val="595959" w:themeColor="text1" w:themeTint="A6"/>
                              </w:rPr>
                            </w:pPr>
                            <w:r w:rsidRPr="00AD33E7">
                              <w:rPr>
                                <w:color w:val="595959" w:themeColor="text1" w:themeTint="A6"/>
                              </w:rPr>
                              <w:t xml:space="preserve">Turnverein </w:t>
                            </w:r>
                            <w:proofErr w:type="spellStart"/>
                            <w:r w:rsidRPr="00AD33E7">
                              <w:rPr>
                                <w:color w:val="595959" w:themeColor="text1" w:themeTint="A6"/>
                              </w:rPr>
                              <w:t>Veltheim</w:t>
                            </w:r>
                            <w:proofErr w:type="spellEnd"/>
                          </w:p>
                          <w:p w14:paraId="5A2EA64F" w14:textId="77777777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 w:rsidRPr="00AD33E7">
                              <w:rPr>
                                <w:color w:val="595959" w:themeColor="text1" w:themeTint="A6"/>
                              </w:rPr>
                              <w:t>8401 Winterthur</w:t>
                            </w:r>
                          </w:p>
                          <w:p w14:paraId="4AAF18D6" w14:textId="77777777" w:rsidR="00654A12" w:rsidRPr="00AD33E7" w:rsidRDefault="00654A12" w:rsidP="00AD33E7">
                            <w:pPr>
                              <w:pStyle w:val="TVVKontaktangaben7ptst"/>
                              <w:rPr>
                                <w:color w:val="595959" w:themeColor="text1" w:themeTint="A6"/>
                              </w:rPr>
                            </w:pPr>
                            <w:r w:rsidRPr="00AD33E7">
                              <w:rPr>
                                <w:color w:val="595959" w:themeColor="text1" w:themeTint="A6"/>
                              </w:rPr>
                              <w:t>www.tvveltheim.ch</w:t>
                            </w:r>
                          </w:p>
                        </w:txbxContent>
                      </wps:txbx>
                      <wps:bodyPr rot="0" vert="horz" wrap="square" lIns="0" tIns="0" rIns="360000" bIns="36000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34.65pt;margin-top:-782.4pt;width:170.1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" stroked="f">
                <v:textbox inset="0,0,10mm,10mm">
                  <w:txbxContent>
                    <w:p w14:paraId="4B1EFF50" w14:textId="7F9A191C" w:rsidR="005129D0" w:rsidRPr="00AD33E7" w:rsidRDefault="005129D0" w:rsidP="00AD33E7">
                      <w:pPr>
                        <w:pStyle w:val="TVVKontaktangaben7ptfett"/>
                        <w:rPr>
                          <w:color w:val="595959" w:themeColor="text1" w:themeTint="A6"/>
                        </w:rPr>
                      </w:pPr>
                    </w:p>
                    <w:p w14:paraId="7F357C39" w14:textId="39E4D495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Vorname Name</w:t>
                      </w:r>
                    </w:p>
                    <w:p w14:paraId="41EB8095" w14:textId="72EC2300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Adresse</w:t>
                      </w:r>
                    </w:p>
                    <w:p w14:paraId="02B0A0EF" w14:textId="45915E16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PLZ Ort</w:t>
                      </w:r>
                    </w:p>
                    <w:p w14:paraId="4D1AAB45" w14:textId="67CC2AAA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Telefon</w:t>
                      </w:r>
                    </w:p>
                    <w:p w14:paraId="1329439F" w14:textId="396E97B8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Mail</w:t>
                      </w:r>
                    </w:p>
                    <w:p w14:paraId="3113F52B" w14:textId="77777777" w:rsidR="005129D0" w:rsidRPr="00AD33E7" w:rsidRDefault="005129D0" w:rsidP="00AD33E7">
                      <w:pPr>
                        <w:pStyle w:val="TVVKontaktangaben7ptfett"/>
                        <w:rPr>
                          <w:color w:val="595959" w:themeColor="text1" w:themeTint="A6"/>
                        </w:rPr>
                      </w:pPr>
                    </w:p>
                    <w:p w14:paraId="65B13442" w14:textId="77777777" w:rsidR="005129D0" w:rsidRPr="00AD33E7" w:rsidRDefault="005129D0" w:rsidP="00AD33E7">
                      <w:pPr>
                        <w:pStyle w:val="TVVKontaktangaben7ptfett"/>
                        <w:rPr>
                          <w:color w:val="595959" w:themeColor="text1" w:themeTint="A6"/>
                        </w:rPr>
                      </w:pPr>
                      <w:r w:rsidRPr="00AD33E7">
                        <w:rPr>
                          <w:color w:val="595959" w:themeColor="text1" w:themeTint="A6"/>
                        </w:rPr>
                        <w:t xml:space="preserve">Turnverein </w:t>
                      </w:r>
                      <w:proofErr w:type="spellStart"/>
                      <w:r w:rsidRPr="00AD33E7">
                        <w:rPr>
                          <w:color w:val="595959" w:themeColor="text1" w:themeTint="A6"/>
                        </w:rPr>
                        <w:t>Veltheim</w:t>
                      </w:r>
                      <w:proofErr w:type="spellEnd"/>
                    </w:p>
                    <w:p w14:paraId="5A2EA64F" w14:textId="77777777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 w:rsidRPr="00AD33E7">
                        <w:rPr>
                          <w:color w:val="595959" w:themeColor="text1" w:themeTint="A6"/>
                        </w:rPr>
                        <w:t>8401 Winterthur</w:t>
                      </w:r>
                    </w:p>
                    <w:p w14:paraId="4AAF18D6" w14:textId="77777777" w:rsidR="005129D0" w:rsidRPr="00AD33E7" w:rsidRDefault="005129D0" w:rsidP="00AD33E7">
                      <w:pPr>
                        <w:pStyle w:val="TVVKontaktangaben7ptst"/>
                        <w:rPr>
                          <w:color w:val="595959" w:themeColor="text1" w:themeTint="A6"/>
                        </w:rPr>
                      </w:pPr>
                      <w:r w:rsidRPr="00AD33E7">
                        <w:rPr>
                          <w:color w:val="595959" w:themeColor="text1" w:themeTint="A6"/>
                        </w:rPr>
                        <w:t>www.tvveltheim.ch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5129D0" w:rsidRPr="005129D0">
        <w:rPr>
          <w:b w:val="0"/>
          <w:sz w:val="20"/>
          <w:szCs w:val="20"/>
        </w:rPr>
        <w:t>Unterschrift: _______________</w:t>
      </w:r>
      <w:r w:rsidR="005129D0">
        <w:rPr>
          <w:b w:val="0"/>
          <w:sz w:val="20"/>
          <w:szCs w:val="20"/>
        </w:rPr>
        <w:t>_______</w:t>
      </w:r>
      <w:r w:rsidR="00FA2C5E">
        <w:rPr>
          <w:b w:val="0"/>
          <w:sz w:val="20"/>
          <w:szCs w:val="20"/>
        </w:rPr>
        <w:tab/>
      </w:r>
      <w:r w:rsidR="00FA2C5E" w:rsidRPr="005129D0">
        <w:rPr>
          <w:b w:val="0"/>
          <w:sz w:val="20"/>
          <w:szCs w:val="20"/>
        </w:rPr>
        <w:t>Unterschrift: _______________</w:t>
      </w:r>
      <w:r w:rsidR="00FA2C5E">
        <w:rPr>
          <w:b w:val="0"/>
          <w:sz w:val="20"/>
          <w:szCs w:val="20"/>
        </w:rPr>
        <w:t>_______</w:t>
      </w:r>
    </w:p>
    <w:p w14:paraId="31C59281" w14:textId="7E63EA54" w:rsidR="00FA2C5E" w:rsidRPr="005129D0" w:rsidRDefault="00FA2C5E" w:rsidP="00B05D7B">
      <w:pPr>
        <w:pStyle w:val="TVVTitel14ptfett"/>
        <w:spacing w:after="0"/>
        <w:ind w:left="-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Antragsteller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A02DDE">
        <w:rPr>
          <w:b w:val="0"/>
          <w:sz w:val="20"/>
          <w:szCs w:val="20"/>
        </w:rPr>
        <w:t>Haupt-</w:t>
      </w:r>
      <w:r>
        <w:rPr>
          <w:b w:val="0"/>
          <w:sz w:val="20"/>
          <w:szCs w:val="20"/>
        </w:rPr>
        <w:t>Leiter(in)</w:t>
      </w:r>
    </w:p>
    <w:sectPr w:rsidR="00FA2C5E" w:rsidRPr="005129D0" w:rsidSect="00C254C7">
      <w:headerReference w:type="first" r:id="rId8"/>
      <w:pgSz w:w="11906" w:h="16838" w:code="9"/>
      <w:pgMar w:top="1418" w:right="1134" w:bottom="851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9C43C" w14:textId="77777777" w:rsidR="00654A12" w:rsidRDefault="00654A12" w:rsidP="00DB6FE4">
      <w:r>
        <w:separator/>
      </w:r>
    </w:p>
  </w:endnote>
  <w:endnote w:type="continuationSeparator" w:id="0">
    <w:p w14:paraId="3FC1F011" w14:textId="77777777" w:rsidR="00654A12" w:rsidRDefault="00654A12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00787" w14:textId="77777777" w:rsidR="00654A12" w:rsidRDefault="00654A12" w:rsidP="00DB6FE4">
      <w:r>
        <w:separator/>
      </w:r>
    </w:p>
  </w:footnote>
  <w:footnote w:type="continuationSeparator" w:id="0">
    <w:p w14:paraId="51AC39DF" w14:textId="77777777" w:rsidR="00654A12" w:rsidRDefault="00654A12" w:rsidP="00DB6F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BFEDB" w14:textId="0A9162D0" w:rsidR="00654A12" w:rsidRDefault="00654A12" w:rsidP="008A75B4">
    <w:pPr>
      <w:pStyle w:val="Kopfzeile"/>
      <w:ind w:left="-851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235B7ADA" wp14:editId="5E88FB91">
          <wp:simplePos x="0" y="0"/>
          <wp:positionH relativeFrom="column">
            <wp:posOffset>-5080</wp:posOffset>
          </wp:positionH>
          <wp:positionV relativeFrom="paragraph">
            <wp:posOffset>1905</wp:posOffset>
          </wp:positionV>
          <wp:extent cx="2519680" cy="508635"/>
          <wp:effectExtent l="0" t="0" r="0" b="0"/>
          <wp:wrapTight wrapText="bothSides">
            <wp:wrapPolygon edited="0">
              <wp:start x="0" y="0"/>
              <wp:lineTo x="0" y="20494"/>
              <wp:lineTo x="21339" y="20494"/>
              <wp:lineTo x="21339" y="0"/>
              <wp:lineTo x="0" y="0"/>
            </wp:wrapPolygon>
          </wp:wrapTight>
          <wp:docPr id="3" name="Bild 3" descr="Logo [Konvertiert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[Konvertiert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08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8E"/>
    <w:rsid w:val="00063C6C"/>
    <w:rsid w:val="00086CE0"/>
    <w:rsid w:val="00096ED7"/>
    <w:rsid w:val="000F2FBA"/>
    <w:rsid w:val="0017695E"/>
    <w:rsid w:val="00195DBB"/>
    <w:rsid w:val="001A20B0"/>
    <w:rsid w:val="001B6D27"/>
    <w:rsid w:val="00224DFD"/>
    <w:rsid w:val="00226503"/>
    <w:rsid w:val="00235F8A"/>
    <w:rsid w:val="0024175D"/>
    <w:rsid w:val="002744E1"/>
    <w:rsid w:val="002972A9"/>
    <w:rsid w:val="002B5B2A"/>
    <w:rsid w:val="00342253"/>
    <w:rsid w:val="003A6734"/>
    <w:rsid w:val="003B150E"/>
    <w:rsid w:val="003F20AC"/>
    <w:rsid w:val="004318DB"/>
    <w:rsid w:val="00434CB5"/>
    <w:rsid w:val="00463801"/>
    <w:rsid w:val="00471F20"/>
    <w:rsid w:val="004D6AA0"/>
    <w:rsid w:val="004F5162"/>
    <w:rsid w:val="005129D0"/>
    <w:rsid w:val="00524032"/>
    <w:rsid w:val="005273FF"/>
    <w:rsid w:val="005600AB"/>
    <w:rsid w:val="00585BA4"/>
    <w:rsid w:val="00591B02"/>
    <w:rsid w:val="00626D8E"/>
    <w:rsid w:val="00654A12"/>
    <w:rsid w:val="006B0119"/>
    <w:rsid w:val="00750C84"/>
    <w:rsid w:val="00755E77"/>
    <w:rsid w:val="007B1BC3"/>
    <w:rsid w:val="007C1566"/>
    <w:rsid w:val="008864E5"/>
    <w:rsid w:val="00896C3D"/>
    <w:rsid w:val="008A75B4"/>
    <w:rsid w:val="008C3B4F"/>
    <w:rsid w:val="008D3DC2"/>
    <w:rsid w:val="008F305A"/>
    <w:rsid w:val="00943AC8"/>
    <w:rsid w:val="00960B5C"/>
    <w:rsid w:val="00976275"/>
    <w:rsid w:val="00992C15"/>
    <w:rsid w:val="00994382"/>
    <w:rsid w:val="0099759F"/>
    <w:rsid w:val="009B3EA7"/>
    <w:rsid w:val="00A02DDE"/>
    <w:rsid w:val="00A14C6B"/>
    <w:rsid w:val="00A23F31"/>
    <w:rsid w:val="00A858CA"/>
    <w:rsid w:val="00AD0903"/>
    <w:rsid w:val="00AD33E7"/>
    <w:rsid w:val="00B05D7B"/>
    <w:rsid w:val="00B06A80"/>
    <w:rsid w:val="00B10707"/>
    <w:rsid w:val="00B70040"/>
    <w:rsid w:val="00BA4292"/>
    <w:rsid w:val="00BD3CEA"/>
    <w:rsid w:val="00BE6399"/>
    <w:rsid w:val="00BF5A62"/>
    <w:rsid w:val="00BF7155"/>
    <w:rsid w:val="00C254C7"/>
    <w:rsid w:val="00C27A3B"/>
    <w:rsid w:val="00C4753B"/>
    <w:rsid w:val="00C571FC"/>
    <w:rsid w:val="00C80D6B"/>
    <w:rsid w:val="00C95083"/>
    <w:rsid w:val="00CD3303"/>
    <w:rsid w:val="00CF6657"/>
    <w:rsid w:val="00CF7FDE"/>
    <w:rsid w:val="00D17636"/>
    <w:rsid w:val="00D25A3E"/>
    <w:rsid w:val="00D76782"/>
    <w:rsid w:val="00DB6FE4"/>
    <w:rsid w:val="00DD1408"/>
    <w:rsid w:val="00E0719C"/>
    <w:rsid w:val="00F15650"/>
    <w:rsid w:val="00F37D54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A5E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7D5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9438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94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D17636"/>
    <w:rPr>
      <w:color w:val="808080"/>
    </w:rPr>
  </w:style>
  <w:style w:type="character" w:styleId="Link">
    <w:name w:val="Hyperlink"/>
    <w:basedOn w:val="Absatzstandardschriftart"/>
    <w:uiPriority w:val="99"/>
    <w:unhideWhenUsed/>
    <w:rsid w:val="00D25A3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B6FE4"/>
  </w:style>
  <w:style w:type="paragraph" w:styleId="Fuzeile">
    <w:name w:val="footer"/>
    <w:basedOn w:val="Standard"/>
    <w:link w:val="Fu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B6FE4"/>
  </w:style>
  <w:style w:type="paragraph" w:customStyle="1" w:styleId="TVVTextstandart10pt">
    <w:name w:val="TVV Text standart 10 pt"/>
    <w:basedOn w:val="Standard"/>
    <w:link w:val="TVVTextstandart10ptZchn"/>
    <w:qFormat/>
    <w:rsid w:val="00AD33E7"/>
    <w:pPr>
      <w:tabs>
        <w:tab w:val="left" w:pos="-142"/>
      </w:tabs>
      <w:spacing w:after="200" w:line="280" w:lineRule="exact"/>
    </w:pPr>
    <w:rPr>
      <w:rFonts w:ascii="Verdana" w:hAnsi="Verdana"/>
      <w:sz w:val="20"/>
      <w:szCs w:val="20"/>
    </w:rPr>
  </w:style>
  <w:style w:type="paragraph" w:customStyle="1" w:styleId="TVVTitel14ptfett">
    <w:name w:val="TVV Titel 14pt fett"/>
    <w:basedOn w:val="Standard"/>
    <w:link w:val="TVVTitel14ptfettZchn"/>
    <w:qFormat/>
    <w:rsid w:val="00AD33E7"/>
    <w:pPr>
      <w:tabs>
        <w:tab w:val="left" w:pos="-142"/>
      </w:tabs>
      <w:spacing w:after="360"/>
    </w:pPr>
    <w:rPr>
      <w:rFonts w:ascii="Verdana" w:hAnsi="Verdana"/>
      <w:b/>
      <w:sz w:val="28"/>
      <w:szCs w:val="28"/>
    </w:rPr>
  </w:style>
  <w:style w:type="character" w:customStyle="1" w:styleId="TVVTextstandart10ptZchn">
    <w:name w:val="TVV Text standart 10 pt Zchn"/>
    <w:basedOn w:val="Absatzstandardschriftart"/>
    <w:link w:val="TVVTextstandart10pt"/>
    <w:rsid w:val="00AD33E7"/>
    <w:rPr>
      <w:rFonts w:ascii="Verdana" w:hAnsi="Verdana"/>
      <w:sz w:val="20"/>
      <w:szCs w:val="20"/>
    </w:rPr>
  </w:style>
  <w:style w:type="paragraph" w:customStyle="1" w:styleId="TVVAbsenderAdressfeld7pt">
    <w:name w:val="TVV Absender Adressfeld 7pt"/>
    <w:basedOn w:val="Standard"/>
    <w:link w:val="TVVAbsenderAdressfeld7ptZchn"/>
    <w:qFormat/>
    <w:rsid w:val="00AD33E7"/>
    <w:pPr>
      <w:pBdr>
        <w:bottom w:val="single" w:sz="4" w:space="1" w:color="auto"/>
      </w:pBdr>
    </w:pPr>
    <w:rPr>
      <w:rFonts w:ascii="Verdana" w:hAnsi="Verdana"/>
      <w:sz w:val="14"/>
      <w:szCs w:val="14"/>
    </w:rPr>
  </w:style>
  <w:style w:type="character" w:customStyle="1" w:styleId="TVVTitel14ptfettZchn">
    <w:name w:val="TVV Titel 14pt fett Zchn"/>
    <w:basedOn w:val="Absatzstandardschriftart"/>
    <w:link w:val="TVVTitel14ptfett"/>
    <w:rsid w:val="00AD33E7"/>
    <w:rPr>
      <w:rFonts w:ascii="Verdana" w:hAnsi="Verdana"/>
      <w:b/>
      <w:sz w:val="28"/>
      <w:szCs w:val="28"/>
    </w:rPr>
  </w:style>
  <w:style w:type="paragraph" w:customStyle="1" w:styleId="TVVRiegenliste">
    <w:name w:val="TVV Riegenliste"/>
    <w:basedOn w:val="Standard"/>
    <w:link w:val="TVVRiegenlisteZchn"/>
    <w:qFormat/>
    <w:rsid w:val="00AD33E7"/>
    <w:pPr>
      <w:spacing w:after="320"/>
      <w:jc w:val="right"/>
    </w:pPr>
    <w:rPr>
      <w:rFonts w:ascii="Verdana" w:hAnsi="Verdana"/>
      <w:color w:val="808080" w:themeColor="background1" w:themeShade="80"/>
      <w:sz w:val="14"/>
      <w:szCs w:val="14"/>
    </w:rPr>
  </w:style>
  <w:style w:type="character" w:customStyle="1" w:styleId="TVVAbsenderAdressfeld7ptZchn">
    <w:name w:val="TVV Absender Adressfeld 7pt Zchn"/>
    <w:basedOn w:val="Absatzstandardschriftart"/>
    <w:link w:val="TVVAbsenderAdressfeld7pt"/>
    <w:rsid w:val="00AD33E7"/>
    <w:rPr>
      <w:rFonts w:ascii="Verdana" w:hAnsi="Verdana"/>
      <w:sz w:val="14"/>
      <w:szCs w:val="14"/>
    </w:rPr>
  </w:style>
  <w:style w:type="paragraph" w:customStyle="1" w:styleId="TVVKontaktangaben7ptfett">
    <w:name w:val="TVV Kontaktangaben 7pt fett"/>
    <w:basedOn w:val="Standard"/>
    <w:link w:val="TVVKontaktangaben7ptfettZchn"/>
    <w:qFormat/>
    <w:rsid w:val="00AD33E7"/>
    <w:pPr>
      <w:framePr w:w="2835" w:h="2098" w:hRule="exact" w:wrap="around" w:vAnchor="page" w:hAnchor="page" w:x="8506" w:y="14176" w:anchorLock="1"/>
      <w:shd w:val="solid" w:color="FFFFFF" w:fill="FFFFFF"/>
      <w:spacing w:before="20"/>
      <w:jc w:val="right"/>
    </w:pPr>
    <w:rPr>
      <w:rFonts w:ascii="Verdana" w:hAnsi="Verdana"/>
      <w:b/>
      <w:color w:val="1C1C1C"/>
      <w:sz w:val="14"/>
      <w:szCs w:val="14"/>
    </w:rPr>
  </w:style>
  <w:style w:type="character" w:customStyle="1" w:styleId="TVVRiegenlisteZchn">
    <w:name w:val="TVV Riegenliste Zchn"/>
    <w:basedOn w:val="Absatzstandardschriftart"/>
    <w:link w:val="TVVRiegenliste"/>
    <w:rsid w:val="00AD33E7"/>
    <w:rPr>
      <w:rFonts w:ascii="Verdana" w:hAnsi="Verdana"/>
      <w:color w:val="808080" w:themeColor="background1" w:themeShade="80"/>
      <w:sz w:val="14"/>
      <w:szCs w:val="14"/>
    </w:rPr>
  </w:style>
  <w:style w:type="paragraph" w:customStyle="1" w:styleId="TVVKontaktangaben7ptst">
    <w:name w:val="TVV Kontaktangaben 7pt st"/>
    <w:basedOn w:val="TVVKontaktangaben7ptfett"/>
    <w:link w:val="TVVKontaktangaben7ptstZchn"/>
    <w:qFormat/>
    <w:rsid w:val="00AD33E7"/>
    <w:pPr>
      <w:framePr w:wrap="around"/>
    </w:pPr>
    <w:rPr>
      <w:b w:val="0"/>
      <w:color w:val="5F5F5F"/>
    </w:rPr>
  </w:style>
  <w:style w:type="character" w:customStyle="1" w:styleId="TVVKontaktangaben7ptfettZchn">
    <w:name w:val="TVV Kontaktangaben 7pt fett Zchn"/>
    <w:basedOn w:val="Absatzstandardschriftart"/>
    <w:link w:val="TVVKontaktangaben7ptfett"/>
    <w:rsid w:val="00AD33E7"/>
    <w:rPr>
      <w:rFonts w:ascii="Verdana" w:hAnsi="Verdana"/>
      <w:b/>
      <w:color w:val="1C1C1C"/>
      <w:sz w:val="14"/>
      <w:szCs w:val="14"/>
      <w:shd w:val="solid" w:color="FFFFFF" w:fill="FFFFFF"/>
    </w:rPr>
  </w:style>
  <w:style w:type="character" w:customStyle="1" w:styleId="TVVKontaktangaben7ptstZchn">
    <w:name w:val="TVV Kontaktangaben 7pt st Zchn"/>
    <w:basedOn w:val="TVVKontaktangaben7ptfettZchn"/>
    <w:link w:val="TVVKontaktangaben7ptst"/>
    <w:rsid w:val="00AD33E7"/>
    <w:rPr>
      <w:rFonts w:ascii="Verdana" w:hAnsi="Verdana"/>
      <w:b/>
      <w:color w:val="5F5F5F"/>
      <w:sz w:val="14"/>
      <w:szCs w:val="14"/>
      <w:shd w:val="solid" w:color="FFFFFF" w:fill="FFFFFF"/>
    </w:rPr>
  </w:style>
  <w:style w:type="table" w:styleId="Tabellenraster">
    <w:name w:val="Table Grid"/>
    <w:basedOn w:val="NormaleTabelle"/>
    <w:uiPriority w:val="59"/>
    <w:rsid w:val="00CF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esichteterLink">
    <w:name w:val="FollowedHyperlink"/>
    <w:basedOn w:val="Absatzstandardschriftart"/>
    <w:uiPriority w:val="99"/>
    <w:semiHidden/>
    <w:unhideWhenUsed/>
    <w:rsid w:val="007C15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7D5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9438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94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D17636"/>
    <w:rPr>
      <w:color w:val="808080"/>
    </w:rPr>
  </w:style>
  <w:style w:type="character" w:styleId="Link">
    <w:name w:val="Hyperlink"/>
    <w:basedOn w:val="Absatzstandardschriftart"/>
    <w:uiPriority w:val="99"/>
    <w:unhideWhenUsed/>
    <w:rsid w:val="00D25A3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B6FE4"/>
  </w:style>
  <w:style w:type="paragraph" w:styleId="Fuzeile">
    <w:name w:val="footer"/>
    <w:basedOn w:val="Standard"/>
    <w:link w:val="FuzeileZeichen"/>
    <w:uiPriority w:val="99"/>
    <w:unhideWhenUsed/>
    <w:rsid w:val="00DB6FE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B6FE4"/>
  </w:style>
  <w:style w:type="paragraph" w:customStyle="1" w:styleId="TVVTextstandart10pt">
    <w:name w:val="TVV Text standart 10 pt"/>
    <w:basedOn w:val="Standard"/>
    <w:link w:val="TVVTextstandart10ptZchn"/>
    <w:qFormat/>
    <w:rsid w:val="00AD33E7"/>
    <w:pPr>
      <w:tabs>
        <w:tab w:val="left" w:pos="-142"/>
      </w:tabs>
      <w:spacing w:after="200" w:line="280" w:lineRule="exact"/>
    </w:pPr>
    <w:rPr>
      <w:rFonts w:ascii="Verdana" w:hAnsi="Verdana"/>
      <w:sz w:val="20"/>
      <w:szCs w:val="20"/>
    </w:rPr>
  </w:style>
  <w:style w:type="paragraph" w:customStyle="1" w:styleId="TVVTitel14ptfett">
    <w:name w:val="TVV Titel 14pt fett"/>
    <w:basedOn w:val="Standard"/>
    <w:link w:val="TVVTitel14ptfettZchn"/>
    <w:qFormat/>
    <w:rsid w:val="00AD33E7"/>
    <w:pPr>
      <w:tabs>
        <w:tab w:val="left" w:pos="-142"/>
      </w:tabs>
      <w:spacing w:after="360"/>
    </w:pPr>
    <w:rPr>
      <w:rFonts w:ascii="Verdana" w:hAnsi="Verdana"/>
      <w:b/>
      <w:sz w:val="28"/>
      <w:szCs w:val="28"/>
    </w:rPr>
  </w:style>
  <w:style w:type="character" w:customStyle="1" w:styleId="TVVTextstandart10ptZchn">
    <w:name w:val="TVV Text standart 10 pt Zchn"/>
    <w:basedOn w:val="Absatzstandardschriftart"/>
    <w:link w:val="TVVTextstandart10pt"/>
    <w:rsid w:val="00AD33E7"/>
    <w:rPr>
      <w:rFonts w:ascii="Verdana" w:hAnsi="Verdana"/>
      <w:sz w:val="20"/>
      <w:szCs w:val="20"/>
    </w:rPr>
  </w:style>
  <w:style w:type="paragraph" w:customStyle="1" w:styleId="TVVAbsenderAdressfeld7pt">
    <w:name w:val="TVV Absender Adressfeld 7pt"/>
    <w:basedOn w:val="Standard"/>
    <w:link w:val="TVVAbsenderAdressfeld7ptZchn"/>
    <w:qFormat/>
    <w:rsid w:val="00AD33E7"/>
    <w:pPr>
      <w:pBdr>
        <w:bottom w:val="single" w:sz="4" w:space="1" w:color="auto"/>
      </w:pBdr>
    </w:pPr>
    <w:rPr>
      <w:rFonts w:ascii="Verdana" w:hAnsi="Verdana"/>
      <w:sz w:val="14"/>
      <w:szCs w:val="14"/>
    </w:rPr>
  </w:style>
  <w:style w:type="character" w:customStyle="1" w:styleId="TVVTitel14ptfettZchn">
    <w:name w:val="TVV Titel 14pt fett Zchn"/>
    <w:basedOn w:val="Absatzstandardschriftart"/>
    <w:link w:val="TVVTitel14ptfett"/>
    <w:rsid w:val="00AD33E7"/>
    <w:rPr>
      <w:rFonts w:ascii="Verdana" w:hAnsi="Verdana"/>
      <w:b/>
      <w:sz w:val="28"/>
      <w:szCs w:val="28"/>
    </w:rPr>
  </w:style>
  <w:style w:type="paragraph" w:customStyle="1" w:styleId="TVVRiegenliste">
    <w:name w:val="TVV Riegenliste"/>
    <w:basedOn w:val="Standard"/>
    <w:link w:val="TVVRiegenlisteZchn"/>
    <w:qFormat/>
    <w:rsid w:val="00AD33E7"/>
    <w:pPr>
      <w:spacing w:after="320"/>
      <w:jc w:val="right"/>
    </w:pPr>
    <w:rPr>
      <w:rFonts w:ascii="Verdana" w:hAnsi="Verdana"/>
      <w:color w:val="808080" w:themeColor="background1" w:themeShade="80"/>
      <w:sz w:val="14"/>
      <w:szCs w:val="14"/>
    </w:rPr>
  </w:style>
  <w:style w:type="character" w:customStyle="1" w:styleId="TVVAbsenderAdressfeld7ptZchn">
    <w:name w:val="TVV Absender Adressfeld 7pt Zchn"/>
    <w:basedOn w:val="Absatzstandardschriftart"/>
    <w:link w:val="TVVAbsenderAdressfeld7pt"/>
    <w:rsid w:val="00AD33E7"/>
    <w:rPr>
      <w:rFonts w:ascii="Verdana" w:hAnsi="Verdana"/>
      <w:sz w:val="14"/>
      <w:szCs w:val="14"/>
    </w:rPr>
  </w:style>
  <w:style w:type="paragraph" w:customStyle="1" w:styleId="TVVKontaktangaben7ptfett">
    <w:name w:val="TVV Kontaktangaben 7pt fett"/>
    <w:basedOn w:val="Standard"/>
    <w:link w:val="TVVKontaktangaben7ptfettZchn"/>
    <w:qFormat/>
    <w:rsid w:val="00AD33E7"/>
    <w:pPr>
      <w:framePr w:w="2835" w:h="2098" w:hRule="exact" w:wrap="around" w:vAnchor="page" w:hAnchor="page" w:x="8506" w:y="14176" w:anchorLock="1"/>
      <w:shd w:val="solid" w:color="FFFFFF" w:fill="FFFFFF"/>
      <w:spacing w:before="20"/>
      <w:jc w:val="right"/>
    </w:pPr>
    <w:rPr>
      <w:rFonts w:ascii="Verdana" w:hAnsi="Verdana"/>
      <w:b/>
      <w:color w:val="1C1C1C"/>
      <w:sz w:val="14"/>
      <w:szCs w:val="14"/>
    </w:rPr>
  </w:style>
  <w:style w:type="character" w:customStyle="1" w:styleId="TVVRiegenlisteZchn">
    <w:name w:val="TVV Riegenliste Zchn"/>
    <w:basedOn w:val="Absatzstandardschriftart"/>
    <w:link w:val="TVVRiegenliste"/>
    <w:rsid w:val="00AD33E7"/>
    <w:rPr>
      <w:rFonts w:ascii="Verdana" w:hAnsi="Verdana"/>
      <w:color w:val="808080" w:themeColor="background1" w:themeShade="80"/>
      <w:sz w:val="14"/>
      <w:szCs w:val="14"/>
    </w:rPr>
  </w:style>
  <w:style w:type="paragraph" w:customStyle="1" w:styleId="TVVKontaktangaben7ptst">
    <w:name w:val="TVV Kontaktangaben 7pt st"/>
    <w:basedOn w:val="TVVKontaktangaben7ptfett"/>
    <w:link w:val="TVVKontaktangaben7ptstZchn"/>
    <w:qFormat/>
    <w:rsid w:val="00AD33E7"/>
    <w:pPr>
      <w:framePr w:wrap="around"/>
    </w:pPr>
    <w:rPr>
      <w:b w:val="0"/>
      <w:color w:val="5F5F5F"/>
    </w:rPr>
  </w:style>
  <w:style w:type="character" w:customStyle="1" w:styleId="TVVKontaktangaben7ptfettZchn">
    <w:name w:val="TVV Kontaktangaben 7pt fett Zchn"/>
    <w:basedOn w:val="Absatzstandardschriftart"/>
    <w:link w:val="TVVKontaktangaben7ptfett"/>
    <w:rsid w:val="00AD33E7"/>
    <w:rPr>
      <w:rFonts w:ascii="Verdana" w:hAnsi="Verdana"/>
      <w:b/>
      <w:color w:val="1C1C1C"/>
      <w:sz w:val="14"/>
      <w:szCs w:val="14"/>
      <w:shd w:val="solid" w:color="FFFFFF" w:fill="FFFFFF"/>
    </w:rPr>
  </w:style>
  <w:style w:type="character" w:customStyle="1" w:styleId="TVVKontaktangaben7ptstZchn">
    <w:name w:val="TVV Kontaktangaben 7pt st Zchn"/>
    <w:basedOn w:val="TVVKontaktangaben7ptfettZchn"/>
    <w:link w:val="TVVKontaktangaben7ptst"/>
    <w:rsid w:val="00AD33E7"/>
    <w:rPr>
      <w:rFonts w:ascii="Verdana" w:hAnsi="Verdana"/>
      <w:b/>
      <w:color w:val="5F5F5F"/>
      <w:sz w:val="14"/>
      <w:szCs w:val="14"/>
      <w:shd w:val="solid" w:color="FFFFFF" w:fill="FFFFFF"/>
    </w:rPr>
  </w:style>
  <w:style w:type="table" w:styleId="Tabellenraster">
    <w:name w:val="Table Grid"/>
    <w:basedOn w:val="NormaleTabelle"/>
    <w:uiPriority w:val="59"/>
    <w:rsid w:val="00CF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esichteterLink">
    <w:name w:val="FollowedHyperlink"/>
    <w:basedOn w:val="Absatzstandardschriftart"/>
    <w:uiPriority w:val="99"/>
    <w:semiHidden/>
    <w:unhideWhenUsed/>
    <w:rsid w:val="007C1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GWMPS92F\Vorlage%20Brief%20Turnverein%20Veltheim%20(3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84A533B-54FB-6849-B2FF-3586A692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\Users\user\AppData\Local\Microsoft\Windows\Temporary Internet Files\Content.Outlook\GWMPS92F\Vorlage Brief Turnverein Veltheim (3).dotx</Template>
  <TotalTime>0</TotalTime>
  <Pages>1</Pages>
  <Words>81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 Roost</cp:lastModifiedBy>
  <cp:revision>3</cp:revision>
  <cp:lastPrinted>2015-06-23T15:51:00Z</cp:lastPrinted>
  <dcterms:created xsi:type="dcterms:W3CDTF">2017-05-14T08:05:00Z</dcterms:created>
  <dcterms:modified xsi:type="dcterms:W3CDTF">2018-10-21T09:02:00Z</dcterms:modified>
</cp:coreProperties>
</file>